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C1" w:rsidRDefault="00821AC1" w:rsidP="00821AC1"/>
    <w:p w:rsidR="00821AC1" w:rsidRDefault="00821AC1" w:rsidP="00821AC1"/>
    <w:p w:rsidR="00821AC1" w:rsidRDefault="00821AC1" w:rsidP="00821AC1"/>
    <w:p w:rsidR="00821AC1" w:rsidRDefault="00821AC1" w:rsidP="00821AC1"/>
    <w:p w:rsidR="00821AC1" w:rsidRDefault="00821AC1" w:rsidP="00821AC1">
      <w:r>
        <w:rPr>
          <w:noProof/>
          <w:lang w:eastAsia="fr-FR"/>
        </w:rPr>
        <w:drawing>
          <wp:inline distT="0" distB="0" distL="0" distR="0" wp14:anchorId="1B0AE43F" wp14:editId="0BE3112B">
            <wp:extent cx="1281649" cy="1838325"/>
            <wp:effectExtent l="0" t="0" r="0" b="0"/>
            <wp:docPr id="9" name="Image 9" descr="cid:image001.jpg@01D86388.5F91C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cid:image001.jpg@01D86388.5F91C3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165" cy="184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AC1" w:rsidRDefault="00821AC1" w:rsidP="00821AC1"/>
    <w:p w:rsidR="00821AC1" w:rsidRDefault="00821AC1" w:rsidP="00821AC1"/>
    <w:p w:rsidR="00821AC1" w:rsidRPr="00821AC1" w:rsidRDefault="00821AC1" w:rsidP="00821AC1">
      <w:pPr>
        <w:jc w:val="center"/>
        <w:rPr>
          <w:b/>
          <w:sz w:val="28"/>
          <w:szCs w:val="28"/>
        </w:rPr>
      </w:pPr>
      <w:r w:rsidRPr="00821AC1">
        <w:rPr>
          <w:b/>
          <w:sz w:val="28"/>
          <w:szCs w:val="28"/>
        </w:rPr>
        <w:t>Chères et chers Camarades,</w:t>
      </w:r>
      <w:r w:rsidRPr="00821AC1">
        <w:rPr>
          <w:b/>
          <w:sz w:val="28"/>
          <w:szCs w:val="28"/>
        </w:rPr>
        <w:t xml:space="preserve"> </w:t>
      </w:r>
      <w:proofErr w:type="spellStart"/>
      <w:r w:rsidRPr="00821AC1">
        <w:rPr>
          <w:b/>
          <w:sz w:val="28"/>
          <w:szCs w:val="28"/>
        </w:rPr>
        <w:t>Chèr</w:t>
      </w:r>
      <w:proofErr w:type="spellEnd"/>
      <w:r w:rsidRPr="00821AC1">
        <w:rPr>
          <w:b/>
          <w:sz w:val="28"/>
          <w:szCs w:val="28"/>
        </w:rPr>
        <w:t>-e-s sympathisants</w:t>
      </w:r>
      <w:r>
        <w:rPr>
          <w:b/>
          <w:sz w:val="28"/>
          <w:szCs w:val="28"/>
        </w:rPr>
        <w:t>,</w:t>
      </w:r>
    </w:p>
    <w:p w:rsidR="00821AC1" w:rsidRDefault="00821AC1" w:rsidP="00821AC1"/>
    <w:p w:rsidR="00821AC1" w:rsidRPr="00821AC1" w:rsidRDefault="00821AC1" w:rsidP="00821AC1">
      <w:pPr>
        <w:rPr>
          <w:sz w:val="28"/>
          <w:szCs w:val="28"/>
        </w:rPr>
      </w:pPr>
      <w:r w:rsidRPr="00821AC1">
        <w:rPr>
          <w:sz w:val="28"/>
          <w:szCs w:val="28"/>
        </w:rPr>
        <w:t>Des faits graves et douloureux se sont déroulés au sein de notre syndicat la semaine passée.</w:t>
      </w:r>
    </w:p>
    <w:p w:rsidR="00821AC1" w:rsidRPr="00821AC1" w:rsidRDefault="00821AC1" w:rsidP="00821AC1">
      <w:pPr>
        <w:rPr>
          <w:sz w:val="28"/>
          <w:szCs w:val="28"/>
        </w:rPr>
      </w:pPr>
    </w:p>
    <w:p w:rsidR="00821AC1" w:rsidRPr="00821AC1" w:rsidRDefault="00821AC1" w:rsidP="00821AC1">
      <w:pPr>
        <w:rPr>
          <w:sz w:val="28"/>
          <w:szCs w:val="28"/>
        </w:rPr>
      </w:pPr>
      <w:r w:rsidRPr="00821AC1">
        <w:rPr>
          <w:sz w:val="28"/>
          <w:szCs w:val="28"/>
        </w:rPr>
        <w:t>De ce fait, notre 19eme congrès ne pouvait plus se tenir dans des conditions sereines.</w:t>
      </w:r>
    </w:p>
    <w:p w:rsidR="00821AC1" w:rsidRPr="00821AC1" w:rsidRDefault="00821AC1" w:rsidP="00821AC1">
      <w:pPr>
        <w:rPr>
          <w:sz w:val="28"/>
          <w:szCs w:val="28"/>
        </w:rPr>
      </w:pPr>
    </w:p>
    <w:p w:rsidR="00821AC1" w:rsidRPr="00821AC1" w:rsidRDefault="00821AC1" w:rsidP="00821AC1">
      <w:pPr>
        <w:rPr>
          <w:sz w:val="28"/>
          <w:szCs w:val="28"/>
        </w:rPr>
      </w:pPr>
      <w:r w:rsidRPr="00821AC1">
        <w:rPr>
          <w:sz w:val="28"/>
          <w:szCs w:val="28"/>
        </w:rPr>
        <w:t>Une commission exécutive s‘est déroulée ce vendredi 13 mai pour décider du report de notre congrès. La C.E a décidé majoritairement ce report.</w:t>
      </w:r>
    </w:p>
    <w:p w:rsidR="00821AC1" w:rsidRPr="00821AC1" w:rsidRDefault="00821AC1" w:rsidP="00821AC1">
      <w:pPr>
        <w:rPr>
          <w:sz w:val="28"/>
          <w:szCs w:val="28"/>
        </w:rPr>
      </w:pPr>
    </w:p>
    <w:p w:rsidR="00821AC1" w:rsidRPr="00821AC1" w:rsidRDefault="00821AC1" w:rsidP="00821AC1">
      <w:pPr>
        <w:rPr>
          <w:sz w:val="28"/>
          <w:szCs w:val="28"/>
        </w:rPr>
      </w:pPr>
      <w:r w:rsidRPr="00821AC1">
        <w:rPr>
          <w:sz w:val="28"/>
          <w:szCs w:val="28"/>
        </w:rPr>
        <w:t>Dans ces conditions, notre syndicat a demandé le soutien et l’aide de notre fédération pour traverser ces graves difficultés. Le seul but de cette démarche est le retour au calme, au respect et à la fraternité.</w:t>
      </w:r>
    </w:p>
    <w:p w:rsidR="00821AC1" w:rsidRPr="00821AC1" w:rsidRDefault="00821AC1" w:rsidP="00821AC1">
      <w:pPr>
        <w:rPr>
          <w:sz w:val="28"/>
          <w:szCs w:val="28"/>
        </w:rPr>
      </w:pPr>
    </w:p>
    <w:p w:rsidR="00821AC1" w:rsidRPr="00821AC1" w:rsidRDefault="00821AC1" w:rsidP="00821AC1">
      <w:pPr>
        <w:rPr>
          <w:sz w:val="28"/>
          <w:szCs w:val="28"/>
        </w:rPr>
      </w:pPr>
      <w:bookmarkStart w:id="0" w:name="_GoBack"/>
      <w:r w:rsidRPr="00821AC1">
        <w:rPr>
          <w:sz w:val="28"/>
          <w:szCs w:val="28"/>
        </w:rPr>
        <w:t>Œuvrons tous ensemble pour une CGT-Mel forte</w:t>
      </w:r>
      <w:bookmarkEnd w:id="0"/>
      <w:r w:rsidRPr="00821AC1">
        <w:rPr>
          <w:sz w:val="28"/>
          <w:szCs w:val="28"/>
        </w:rPr>
        <w:t>, unie et offensive, répondant aux attentes des agent-e-s.</w:t>
      </w:r>
    </w:p>
    <w:p w:rsidR="00CF0946" w:rsidRDefault="00CF0946"/>
    <w:sectPr w:rsidR="00CF0946">
      <w:pgSz w:w="11906" w:h="16838"/>
      <w:pgMar w:top="357" w:right="851" w:bottom="31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C1"/>
    <w:rsid w:val="00821AC1"/>
    <w:rsid w:val="00C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73C82-7E48-4A16-8B5B-8E9D1174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AC1"/>
    <w:rPr>
      <w:rFonts w:ascii="Calibri" w:eastAsiaTheme="minorHAns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86388.5F91C3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C7BF49CB.dotm</Template>
  <TotalTime>2</TotalTime>
  <Pages>1</Pages>
  <Words>111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MEL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SYNDICAT Cgt</dc:creator>
  <cp:keywords/>
  <dc:description/>
  <cp:lastModifiedBy>SYNDICAT Cgt</cp:lastModifiedBy>
  <cp:revision>1</cp:revision>
  <dcterms:created xsi:type="dcterms:W3CDTF">2022-05-19T07:07:00Z</dcterms:created>
  <dcterms:modified xsi:type="dcterms:W3CDTF">2022-05-19T07:09:00Z</dcterms:modified>
</cp:coreProperties>
</file>