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5C9" w:rsidRDefault="0029302B">
      <w:r>
        <w:rPr>
          <w:noProof/>
        </w:rPr>
        <w:drawing>
          <wp:inline distT="0" distB="0" distL="0" distR="0">
            <wp:extent cx="451692" cy="662839"/>
            <wp:effectExtent l="0" t="0" r="5715" b="444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DEF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426" cy="666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</w:t>
      </w:r>
    </w:p>
    <w:p w:rsidR="0029302B" w:rsidRDefault="0029302B" w:rsidP="0029302B">
      <w:pPr>
        <w:jc w:val="center"/>
      </w:pPr>
      <w:r>
        <w:t>CHARGES DE TRAVAIL SERVICE ENTRETIEN DES LOCAUX</w:t>
      </w:r>
    </w:p>
    <w:p w:rsidR="0029302B" w:rsidRDefault="0029302B" w:rsidP="0029302B">
      <w:pPr>
        <w:jc w:val="center"/>
      </w:pPr>
    </w:p>
    <w:p w:rsidR="0029302B" w:rsidRDefault="0029302B" w:rsidP="0029302B">
      <w:pPr>
        <w:jc w:val="center"/>
      </w:pPr>
    </w:p>
    <w:p w:rsidR="0029302B" w:rsidRDefault="0029302B" w:rsidP="0029302B">
      <w:r>
        <w:t xml:space="preserve">Site étudié : </w:t>
      </w:r>
      <w:r w:rsidR="006734FC">
        <w:t>crématorium de Wattrelos</w:t>
      </w:r>
      <w:r w:rsidR="00C863CF">
        <w:t xml:space="preserve"> (</w:t>
      </w:r>
      <w:r w:rsidR="006734FC">
        <w:t>1</w:t>
      </w:r>
      <w:r w:rsidR="00D405BD">
        <w:t xml:space="preserve"> agents)</w:t>
      </w:r>
    </w:p>
    <w:p w:rsidR="0029302B" w:rsidRDefault="0029302B" w:rsidP="0029302B"/>
    <w:p w:rsidR="0029302B" w:rsidRPr="004C5BAD" w:rsidRDefault="0029302B" w:rsidP="0029302B">
      <w:pPr>
        <w:rPr>
          <w:b/>
        </w:rPr>
      </w:pPr>
      <w:r w:rsidRPr="004C5BAD">
        <w:rPr>
          <w:b/>
        </w:rPr>
        <w:t>Méthodologie :</w:t>
      </w:r>
    </w:p>
    <w:p w:rsidR="0029302B" w:rsidRDefault="0029302B" w:rsidP="0029302B"/>
    <w:p w:rsidR="0029302B" w:rsidRDefault="0029302B" w:rsidP="004C5BAD">
      <w:pPr>
        <w:pStyle w:val="Paragraphedeliste"/>
        <w:numPr>
          <w:ilvl w:val="0"/>
          <w:numId w:val="1"/>
        </w:numPr>
      </w:pPr>
      <w:r>
        <w:t>Pour chaque étage du bâtiment nous faisons apparaître les surfaces liées aux bureaux, celles liées aux couloirs, escaliers et salles de réunion et celles liées aux sanitaires et douches.</w:t>
      </w:r>
    </w:p>
    <w:p w:rsidR="0029302B" w:rsidRDefault="0029302B" w:rsidP="004C5BAD">
      <w:pPr>
        <w:ind w:firstLine="708"/>
      </w:pPr>
      <w:r>
        <w:t>Pour chaque zone il existe une cadence liée au travail demandé (voir annexes).</w:t>
      </w:r>
    </w:p>
    <w:p w:rsidR="0029302B" w:rsidRDefault="0029302B" w:rsidP="0029302B"/>
    <w:p w:rsidR="0029302B" w:rsidRDefault="0029302B" w:rsidP="0029302B">
      <w:r>
        <w:t>Détails du site :</w:t>
      </w:r>
    </w:p>
    <w:p w:rsidR="0029302B" w:rsidRDefault="0029302B" w:rsidP="0029302B"/>
    <w:p w:rsidR="0029302B" w:rsidRDefault="0029302B" w:rsidP="0029302B">
      <w:r>
        <w:t xml:space="preserve">RDC : </w:t>
      </w:r>
      <w:r>
        <w:tab/>
      </w:r>
      <w:r w:rsidR="004C5BAD">
        <w:tab/>
      </w:r>
      <w:r w:rsidR="00A61EBB">
        <w:t xml:space="preserve">35.85 </w:t>
      </w:r>
      <w:r>
        <w:t>m² de bureau</w:t>
      </w:r>
      <w:r w:rsidR="004C5BAD">
        <w:t>x</w:t>
      </w:r>
    </w:p>
    <w:p w:rsidR="0029302B" w:rsidRDefault="0029302B" w:rsidP="0029302B">
      <w:r>
        <w:tab/>
      </w:r>
      <w:r w:rsidR="004C5BAD">
        <w:tab/>
      </w:r>
      <w:r w:rsidR="00A61EBB">
        <w:t xml:space="preserve">1004.87  </w:t>
      </w:r>
      <w:proofErr w:type="gramStart"/>
      <w:r>
        <w:t>m²</w:t>
      </w:r>
      <w:proofErr w:type="gramEnd"/>
      <w:r>
        <w:t xml:space="preserve"> de couloirs, escaliers et salle de réunion</w:t>
      </w:r>
    </w:p>
    <w:p w:rsidR="0029302B" w:rsidRDefault="0029302B" w:rsidP="0029302B">
      <w:r>
        <w:tab/>
      </w:r>
      <w:r w:rsidR="004C5BAD">
        <w:tab/>
      </w:r>
      <w:r w:rsidR="00A61EBB">
        <w:t xml:space="preserve">66.42 </w:t>
      </w:r>
      <w:proofErr w:type="gramStart"/>
      <w:r>
        <w:t>m²</w:t>
      </w:r>
      <w:proofErr w:type="gramEnd"/>
      <w:r>
        <w:t xml:space="preserve"> de sanitaires</w:t>
      </w:r>
    </w:p>
    <w:p w:rsidR="00C863CF" w:rsidRDefault="00C863CF" w:rsidP="0029302B">
      <w:r>
        <w:tab/>
      </w:r>
      <w:r>
        <w:tab/>
      </w:r>
    </w:p>
    <w:p w:rsidR="004C5BAD" w:rsidRDefault="004C5BAD" w:rsidP="0029302B"/>
    <w:p w:rsidR="004C5BAD" w:rsidRDefault="004C5BAD" w:rsidP="0029302B">
      <w:r>
        <w:t>1</w:t>
      </w:r>
      <w:r w:rsidRPr="004C5BAD">
        <w:rPr>
          <w:vertAlign w:val="superscript"/>
        </w:rPr>
        <w:t>er</w:t>
      </w:r>
      <w:r>
        <w:t xml:space="preserve"> étage : </w:t>
      </w:r>
      <w:r>
        <w:tab/>
      </w:r>
      <w:r w:rsidR="00A61EBB">
        <w:t xml:space="preserve">36.52 </w:t>
      </w:r>
      <w:r>
        <w:t>m² de bureaux</w:t>
      </w:r>
    </w:p>
    <w:p w:rsidR="004C5BAD" w:rsidRDefault="004C5BAD" w:rsidP="0029302B">
      <w:r>
        <w:tab/>
      </w:r>
      <w:r>
        <w:tab/>
      </w:r>
      <w:r w:rsidR="00A61EBB">
        <w:t xml:space="preserve">105.08 </w:t>
      </w:r>
      <w:proofErr w:type="gramStart"/>
      <w:r>
        <w:t>m²</w:t>
      </w:r>
      <w:proofErr w:type="gramEnd"/>
      <w:r>
        <w:t xml:space="preserve"> de couloirs, escaliers et salle de réunion</w:t>
      </w:r>
    </w:p>
    <w:p w:rsidR="004C5BAD" w:rsidRDefault="004C5BAD" w:rsidP="0029302B">
      <w:r>
        <w:tab/>
      </w:r>
      <w:r>
        <w:tab/>
      </w:r>
      <w:r w:rsidR="00A61EBB">
        <w:t xml:space="preserve">0 </w:t>
      </w:r>
      <w:r>
        <w:t>m² de sanitaires</w:t>
      </w:r>
    </w:p>
    <w:p w:rsidR="004C5BAD" w:rsidRDefault="004C5BAD" w:rsidP="0029302B"/>
    <w:p w:rsidR="004C5BAD" w:rsidRDefault="004C5BAD" w:rsidP="0029302B"/>
    <w:p w:rsidR="004C5BAD" w:rsidRDefault="00C863CF" w:rsidP="0029302B">
      <w:r>
        <w:t xml:space="preserve">Soit un total de : </w:t>
      </w:r>
      <w:r w:rsidR="00A61EBB">
        <w:t xml:space="preserve">72.37 </w:t>
      </w:r>
      <w:r w:rsidR="004C5BAD">
        <w:t>m² de bureaux</w:t>
      </w:r>
    </w:p>
    <w:p w:rsidR="004C5BAD" w:rsidRDefault="00C863CF" w:rsidP="0029302B">
      <w:r>
        <w:tab/>
      </w:r>
      <w:r>
        <w:tab/>
      </w:r>
      <w:r w:rsidR="00A61EBB">
        <w:t xml:space="preserve">1109.95 </w:t>
      </w:r>
      <w:proofErr w:type="gramStart"/>
      <w:r w:rsidR="004C5BAD">
        <w:t>m²</w:t>
      </w:r>
      <w:proofErr w:type="gramEnd"/>
      <w:r w:rsidR="004C5BAD">
        <w:t xml:space="preserve"> de couloirs, escaliers et salle de réunion</w:t>
      </w:r>
    </w:p>
    <w:p w:rsidR="004C5BAD" w:rsidRDefault="004C5BAD" w:rsidP="0029302B">
      <w:r>
        <w:tab/>
      </w:r>
      <w:r>
        <w:tab/>
      </w:r>
      <w:r w:rsidR="00A61EBB">
        <w:t xml:space="preserve">66.42 </w:t>
      </w:r>
      <w:proofErr w:type="gramStart"/>
      <w:r>
        <w:t>m²</w:t>
      </w:r>
      <w:proofErr w:type="gramEnd"/>
      <w:r>
        <w:t xml:space="preserve"> de sanitaires</w:t>
      </w:r>
    </w:p>
    <w:p w:rsidR="004C5BAD" w:rsidRDefault="004C5BAD" w:rsidP="0029302B"/>
    <w:p w:rsidR="004C5BAD" w:rsidRDefault="004C5BAD" w:rsidP="0029302B"/>
    <w:p w:rsidR="004C5BAD" w:rsidRDefault="004C5BAD" w:rsidP="004C5BAD">
      <w:pPr>
        <w:pStyle w:val="Paragraphedeliste"/>
        <w:numPr>
          <w:ilvl w:val="0"/>
          <w:numId w:val="1"/>
        </w:numPr>
      </w:pPr>
      <w:r>
        <w:t>A  chaque tâche</w:t>
      </w:r>
      <w:r w:rsidR="00C26115">
        <w:t xml:space="preserve"> demandée</w:t>
      </w:r>
      <w:r>
        <w:t xml:space="preserve"> correspond une cadence, les cadences retenues sont issues d’entreprises privée</w:t>
      </w:r>
      <w:r w:rsidR="00C26115">
        <w:t>s</w:t>
      </w:r>
      <w:r>
        <w:t xml:space="preserve"> de nettoyage</w:t>
      </w:r>
      <w:r w:rsidR="00C26115">
        <w:t xml:space="preserve"> des locaux.</w:t>
      </w:r>
    </w:p>
    <w:p w:rsidR="00C26115" w:rsidRDefault="00C26115" w:rsidP="00C26115"/>
    <w:p w:rsidR="00C26115" w:rsidRDefault="00C26115" w:rsidP="00C26115">
      <w:r>
        <w:t xml:space="preserve">Balayage humide (surface dégagée) </w:t>
      </w:r>
      <w:r>
        <w:tab/>
      </w:r>
      <w:r>
        <w:tab/>
        <w:t>400 m²/h</w:t>
      </w:r>
    </w:p>
    <w:p w:rsidR="00C26115" w:rsidRDefault="00C26115" w:rsidP="00C26115">
      <w:r>
        <w:t>Balayage humide (surface encombrée)</w:t>
      </w:r>
      <w:r>
        <w:tab/>
      </w:r>
      <w:r>
        <w:tab/>
        <w:t>300 m²/h</w:t>
      </w:r>
    </w:p>
    <w:p w:rsidR="00C26115" w:rsidRDefault="00C26115" w:rsidP="00C26115">
      <w:r>
        <w:t>Lavage manuel (surface dégagée)</w:t>
      </w:r>
      <w:r>
        <w:tab/>
      </w:r>
      <w:r>
        <w:tab/>
      </w:r>
      <w:r>
        <w:tab/>
        <w:t>200 m²/h</w:t>
      </w:r>
    </w:p>
    <w:p w:rsidR="00C26115" w:rsidRDefault="00C26115" w:rsidP="00C26115">
      <w:r>
        <w:t>Lavage manuel (surface encombrée)</w:t>
      </w:r>
      <w:r>
        <w:tab/>
      </w:r>
      <w:r>
        <w:tab/>
        <w:t>130 m²/h</w:t>
      </w:r>
    </w:p>
    <w:p w:rsidR="00C26115" w:rsidRDefault="00C26115" w:rsidP="00C26115">
      <w:r>
        <w:t>Lavage mécanisé</w:t>
      </w:r>
      <w:r>
        <w:tab/>
      </w:r>
      <w:r>
        <w:tab/>
      </w:r>
      <w:r>
        <w:tab/>
      </w:r>
      <w:r>
        <w:tab/>
      </w:r>
      <w:r>
        <w:tab/>
        <w:t>150 m²/h</w:t>
      </w:r>
    </w:p>
    <w:p w:rsidR="00C26115" w:rsidRDefault="00C26115" w:rsidP="00C26115">
      <w:r>
        <w:t>Vidage des corbeilles et essuyage du mobilier</w:t>
      </w:r>
      <w:r>
        <w:tab/>
        <w:t>500 m²/h</w:t>
      </w:r>
    </w:p>
    <w:p w:rsidR="00C26115" w:rsidRDefault="00C26115" w:rsidP="00C26115">
      <w:r>
        <w:t>Entretien courant des sanitaires (sol compris)</w:t>
      </w:r>
      <w:r>
        <w:tab/>
        <w:t xml:space="preserve">  40 m²/h</w:t>
      </w:r>
    </w:p>
    <w:p w:rsidR="00C26115" w:rsidRDefault="00C26115" w:rsidP="00C26115">
      <w:r>
        <w:t>Entretien à fond des sanitaires</w:t>
      </w:r>
      <w:r>
        <w:tab/>
      </w:r>
      <w:r>
        <w:tab/>
      </w:r>
      <w:r>
        <w:tab/>
        <w:t xml:space="preserve">  13 m²/h</w:t>
      </w:r>
    </w:p>
    <w:p w:rsidR="00C26115" w:rsidRDefault="00C26115" w:rsidP="00C26115"/>
    <w:p w:rsidR="00C26115" w:rsidRDefault="00C26115" w:rsidP="00C26115"/>
    <w:p w:rsidR="00C26115" w:rsidRDefault="00C26115" w:rsidP="00C26115">
      <w:pPr>
        <w:pStyle w:val="Paragraphedeliste"/>
        <w:numPr>
          <w:ilvl w:val="0"/>
          <w:numId w:val="1"/>
        </w:numPr>
      </w:pPr>
      <w:r>
        <w:t>Certaines tâches sont journalières, hebdomadaires ou mensuelles.</w:t>
      </w:r>
    </w:p>
    <w:p w:rsidR="00C26115" w:rsidRDefault="00C26115" w:rsidP="00C26115"/>
    <w:p w:rsidR="00C26115" w:rsidRDefault="00D76947" w:rsidP="00C26115">
      <w:r>
        <w:t>Chaque jour</w:t>
      </w:r>
      <w:r w:rsidR="00C26115">
        <w:t xml:space="preserve"> on doit balayer et laver les couloirs, escaliers et salles de réunion.</w:t>
      </w:r>
    </w:p>
    <w:p w:rsidR="00C26115" w:rsidRDefault="00C26115" w:rsidP="00C26115">
      <w:r>
        <w:t>Chaque jour on doit vider les corbeilles et essuyer le mobilier.</w:t>
      </w:r>
    </w:p>
    <w:p w:rsidR="00A61EBB" w:rsidRDefault="00A61EBB" w:rsidP="00C26115"/>
    <w:p w:rsidR="00C26115" w:rsidRDefault="00C26115" w:rsidP="00C26115">
      <w:r>
        <w:t>Deux fois par jour, on doit nettoyer les sanitaires. Le matin nettoyage à fond et l’après midi nettoyage courant.</w:t>
      </w:r>
    </w:p>
    <w:p w:rsidR="00D76947" w:rsidRDefault="00D76947" w:rsidP="00C26115"/>
    <w:p w:rsidR="00D76947" w:rsidRDefault="00D76947" w:rsidP="00C26115">
      <w:r>
        <w:t>Une fois par semaine on doit balayer et laver les bureaux.</w:t>
      </w:r>
    </w:p>
    <w:p w:rsidR="005A2105" w:rsidRDefault="005A2105" w:rsidP="00C26115"/>
    <w:p w:rsidR="00D76947" w:rsidRDefault="00D76947" w:rsidP="00C26115">
      <w:r>
        <w:t>Une fois par mois on organise un lavage mécanisé des couloirs.</w:t>
      </w:r>
    </w:p>
    <w:p w:rsidR="00D76947" w:rsidRDefault="00D76947" w:rsidP="00C26115"/>
    <w:p w:rsidR="00D76947" w:rsidRDefault="00D76947" w:rsidP="00C26115"/>
    <w:p w:rsidR="00D76947" w:rsidRDefault="00D76947" w:rsidP="00C26115"/>
    <w:p w:rsidR="00D76947" w:rsidRDefault="00D76947" w:rsidP="00C26115"/>
    <w:p w:rsidR="00C863CF" w:rsidRDefault="00C863CF" w:rsidP="00C26115"/>
    <w:p w:rsidR="00C863CF" w:rsidRDefault="00C863CF" w:rsidP="00C26115"/>
    <w:p w:rsidR="00D76947" w:rsidRDefault="00D76947" w:rsidP="00C26115">
      <w:r>
        <w:t>Résultats :</w:t>
      </w:r>
    </w:p>
    <w:p w:rsidR="00D76947" w:rsidRDefault="00D76947" w:rsidP="00C26115"/>
    <w:p w:rsidR="00D76947" w:rsidRDefault="00D76947" w:rsidP="00C26115">
      <w:r>
        <w:t>Tâches</w:t>
      </w:r>
      <w:r w:rsidR="00086050">
        <w:t xml:space="preserve"> journalières : </w:t>
      </w:r>
      <w:r w:rsidR="00B724C7">
        <w:t>14</w:t>
      </w:r>
      <w:r w:rsidR="00F84D31">
        <w:t xml:space="preserve">h </w:t>
      </w:r>
      <w:r w:rsidR="00B724C7">
        <w:t>38</w:t>
      </w:r>
      <w:r w:rsidR="00F84D31">
        <w:t xml:space="preserve">   </w:t>
      </w:r>
      <w:r>
        <w:tab/>
        <w:t xml:space="preserve">soit </w:t>
      </w:r>
      <w:r w:rsidR="00F84D31">
        <w:t xml:space="preserve"> </w:t>
      </w:r>
      <w:r w:rsidR="00B724C7">
        <w:t>3917</w:t>
      </w:r>
      <w:r>
        <w:t xml:space="preserve"> h</w:t>
      </w:r>
      <w:r w:rsidR="00B724C7">
        <w:t xml:space="preserve">19 </w:t>
      </w:r>
      <w:r>
        <w:t xml:space="preserve"> de travail  (</w:t>
      </w:r>
      <w:r w:rsidR="00B724C7">
        <w:t>14h38</w:t>
      </w:r>
      <w:r>
        <w:t>*5*52)</w:t>
      </w:r>
    </w:p>
    <w:p w:rsidR="00D76947" w:rsidRDefault="00D76947" w:rsidP="00C26115"/>
    <w:p w:rsidR="00D76947" w:rsidRDefault="00D76947" w:rsidP="00C26115">
      <w:r>
        <w:t xml:space="preserve">Tâches hebdomadaires : </w:t>
      </w:r>
      <w:r w:rsidR="00B724C7">
        <w:t>0</w:t>
      </w:r>
      <w:r w:rsidR="00420468">
        <w:t>h</w:t>
      </w:r>
      <w:r w:rsidR="006734FC">
        <w:t xml:space="preserve"> </w:t>
      </w:r>
      <w:r w:rsidR="00B724C7">
        <w:t>45</w:t>
      </w:r>
      <w:r>
        <w:tab/>
        <w:t xml:space="preserve">soit </w:t>
      </w:r>
      <w:r w:rsidR="00420468">
        <w:t xml:space="preserve"> </w:t>
      </w:r>
      <w:r w:rsidR="00B724C7">
        <w:t>39</w:t>
      </w:r>
      <w:r>
        <w:t xml:space="preserve"> h de travail (</w:t>
      </w:r>
      <w:r w:rsidR="00B724C7">
        <w:t>0h45</w:t>
      </w:r>
      <w:r>
        <w:t>*52)</w:t>
      </w:r>
    </w:p>
    <w:p w:rsidR="00D76947" w:rsidRDefault="00D76947" w:rsidP="00C26115"/>
    <w:p w:rsidR="00D76947" w:rsidRDefault="00D76947" w:rsidP="00C26115">
      <w:r>
        <w:t xml:space="preserve">Tâches mensuelles : </w:t>
      </w:r>
      <w:r w:rsidR="00B724C7">
        <w:t>6h34</w:t>
      </w:r>
      <w:r w:rsidR="00420468">
        <w:tab/>
      </w:r>
      <w:r w:rsidR="00420468">
        <w:tab/>
        <w:t xml:space="preserve">soit </w:t>
      </w:r>
      <w:r w:rsidR="00B724C7">
        <w:t>76</w:t>
      </w:r>
      <w:r w:rsidR="00420468">
        <w:t xml:space="preserve"> h</w:t>
      </w:r>
      <w:r w:rsidR="00B724C7">
        <w:t>26</w:t>
      </w:r>
      <w:r w:rsidR="00420468">
        <w:t xml:space="preserve"> de travail (</w:t>
      </w:r>
      <w:r w:rsidR="00B724C7">
        <w:t>6h34</w:t>
      </w:r>
      <w:r>
        <w:t>*12)</w:t>
      </w:r>
    </w:p>
    <w:p w:rsidR="00D76947" w:rsidRDefault="00D76947" w:rsidP="00C26115"/>
    <w:p w:rsidR="00D76947" w:rsidRDefault="00D76947" w:rsidP="00C26115"/>
    <w:p w:rsidR="00D76947" w:rsidRDefault="00D76947" w:rsidP="00C26115">
      <w:r>
        <w:t xml:space="preserve">Soit un total de </w:t>
      </w:r>
      <w:r w:rsidR="00420468">
        <w:t xml:space="preserve"> </w:t>
      </w:r>
      <w:r w:rsidR="00B724C7">
        <w:t>4032.45</w:t>
      </w:r>
      <w:r>
        <w:t xml:space="preserve"> h de travail an</w:t>
      </w:r>
    </w:p>
    <w:p w:rsidR="00D76947" w:rsidRDefault="00D76947" w:rsidP="00C26115"/>
    <w:p w:rsidR="00D76947" w:rsidRDefault="00D76947" w:rsidP="00C26115">
      <w:r>
        <w:t>Temps de travail à la MEL : 1533 h par an</w:t>
      </w:r>
    </w:p>
    <w:p w:rsidR="00D76947" w:rsidRDefault="00D76947" w:rsidP="00C26115"/>
    <w:p w:rsidR="00D76947" w:rsidRDefault="00B724C7" w:rsidP="00C26115">
      <w:r>
        <w:t>4032.45</w:t>
      </w:r>
      <w:bookmarkStart w:id="0" w:name="_GoBack"/>
      <w:bookmarkEnd w:id="0"/>
      <w:r w:rsidR="00D76947">
        <w:t xml:space="preserve">/ 1533 = </w:t>
      </w:r>
      <w:r w:rsidR="00420468">
        <w:t xml:space="preserve"> </w:t>
      </w:r>
      <w:r w:rsidR="00D76947">
        <w:t xml:space="preserve"> </w:t>
      </w:r>
      <w:r>
        <w:t>2.63</w:t>
      </w:r>
      <w:r w:rsidR="00D76947">
        <w:t>ETP (équivalent temps plein)</w:t>
      </w:r>
    </w:p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>
      <w:r>
        <w:t>Observations :</w:t>
      </w:r>
    </w:p>
    <w:p w:rsidR="00D405BD" w:rsidRDefault="00D405BD" w:rsidP="00C26115"/>
    <w:p w:rsidR="00D405BD" w:rsidRDefault="00D405BD" w:rsidP="00C26115">
      <w:r>
        <w:t>Au moment de l’étude, les agents nous font remonter les problèmes suivants :</w:t>
      </w:r>
    </w:p>
    <w:p w:rsidR="00D405BD" w:rsidRDefault="00D405BD" w:rsidP="00C26115"/>
    <w:p w:rsidR="00D405BD" w:rsidRDefault="00D405BD" w:rsidP="00212E1D">
      <w:pPr>
        <w:pStyle w:val="Paragraphedeliste"/>
        <w:numPr>
          <w:ilvl w:val="0"/>
          <w:numId w:val="1"/>
        </w:numPr>
      </w:pPr>
    </w:p>
    <w:p w:rsidR="00D405BD" w:rsidRDefault="00D405BD" w:rsidP="00212E1D">
      <w:pPr>
        <w:pStyle w:val="Paragraphedeliste"/>
        <w:numPr>
          <w:ilvl w:val="0"/>
          <w:numId w:val="1"/>
        </w:numPr>
      </w:pPr>
    </w:p>
    <w:p w:rsidR="00D405BD" w:rsidRDefault="00D405BD" w:rsidP="00212E1D">
      <w:pPr>
        <w:pStyle w:val="Paragraphedeliste"/>
        <w:numPr>
          <w:ilvl w:val="0"/>
          <w:numId w:val="1"/>
        </w:numPr>
      </w:pPr>
    </w:p>
    <w:p w:rsidR="00D405BD" w:rsidRDefault="00D405BD" w:rsidP="00212E1D">
      <w:pPr>
        <w:pStyle w:val="Paragraphedeliste"/>
        <w:numPr>
          <w:ilvl w:val="0"/>
          <w:numId w:val="1"/>
        </w:numPr>
      </w:pPr>
    </w:p>
    <w:p w:rsidR="00D405BD" w:rsidRDefault="00D405BD" w:rsidP="00C26115"/>
    <w:p w:rsidR="00C863CF" w:rsidRDefault="00C863CF" w:rsidP="00C26115"/>
    <w:p w:rsidR="00C863CF" w:rsidRDefault="00C863CF" w:rsidP="00C26115"/>
    <w:p w:rsidR="00212E1D" w:rsidRDefault="00212E1D" w:rsidP="00C26115"/>
    <w:p w:rsidR="00A61EBB" w:rsidRDefault="00A61EBB" w:rsidP="00C26115"/>
    <w:p w:rsidR="00212E1D" w:rsidRDefault="00212E1D" w:rsidP="00C26115"/>
    <w:p w:rsidR="00212E1D" w:rsidRDefault="00212E1D" w:rsidP="00C26115"/>
    <w:p w:rsidR="00212E1D" w:rsidRDefault="00212E1D" w:rsidP="00C26115"/>
    <w:p w:rsidR="00212E1D" w:rsidRDefault="00212E1D" w:rsidP="00C26115"/>
    <w:p w:rsidR="00C863CF" w:rsidRDefault="00C863CF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>
      <w:r>
        <w:lastRenderedPageBreak/>
        <w:t xml:space="preserve">Annexe 1 </w:t>
      </w:r>
    </w:p>
    <w:p w:rsidR="00D405BD" w:rsidRDefault="00D405BD" w:rsidP="00C26115"/>
    <w:tbl>
      <w:tblPr>
        <w:tblW w:w="965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124"/>
        <w:gridCol w:w="5212"/>
        <w:gridCol w:w="133"/>
        <w:gridCol w:w="846"/>
        <w:gridCol w:w="187"/>
        <w:gridCol w:w="989"/>
        <w:gridCol w:w="187"/>
        <w:gridCol w:w="769"/>
        <w:gridCol w:w="187"/>
      </w:tblGrid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4643F886" wp14:editId="38A1F489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666750" cy="952500"/>
                  <wp:effectExtent l="0" t="0" r="0" b="0"/>
                  <wp:wrapNone/>
                  <wp:docPr id="2" name="Imag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951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0"/>
            </w:tblGrid>
            <w:tr w:rsidR="00D92F63" w:rsidRPr="00D92F63">
              <w:trPr>
                <w:trHeight w:val="300"/>
                <w:tblCellSpacing w:w="0" w:type="dxa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2F63" w:rsidRPr="00D92F63" w:rsidRDefault="00D92F63" w:rsidP="00D92F63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FICHE DE RENSEIGNEMENTS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E317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DATE : 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cadence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prestations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92F63">
              <w:rPr>
                <w:rFonts w:ascii="Calibri" w:hAnsi="Calibri" w:cs="Calibri"/>
                <w:color w:val="000000"/>
                <w:sz w:val="16"/>
                <w:szCs w:val="16"/>
              </w:rPr>
              <w:t>journalier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92F63">
              <w:rPr>
                <w:rFonts w:ascii="Calibri" w:hAnsi="Calibri" w:cs="Calibri"/>
                <w:color w:val="000000"/>
                <w:sz w:val="16"/>
                <w:szCs w:val="16"/>
              </w:rPr>
              <w:t>hebdomadaire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92F63">
              <w:rPr>
                <w:rFonts w:ascii="Calibri" w:hAnsi="Calibri" w:cs="Calibri"/>
                <w:color w:val="000000"/>
                <w:sz w:val="16"/>
                <w:szCs w:val="16"/>
              </w:rPr>
              <w:t>mensuel</w:t>
            </w: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m²/h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Aspiration 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212E1D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Balayage humide (surface dégagée)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A61EBB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2h30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212E1D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Balayage humide (surface encombrée)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035686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0h06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212E1D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manuel (surface dégagée)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035686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5h00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212E1D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manuel (surface encombrée)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035686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0h16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212E1D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mécanisé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035686" w:rsidP="004204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6h34</w:t>
            </w:r>
          </w:p>
        </w:tc>
      </w:tr>
      <w:tr w:rsidR="00D92F63" w:rsidRPr="00D92F63" w:rsidTr="00212E1D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Spray méthode (balayage de finition compris)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212E1D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Lustrage (balayage de finition compris)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212E1D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Vidage des corbeilles/cendriers et essuyage de mobilier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035686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0h04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212E1D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Lessivage de conservation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212E1D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Entretien courant des sanitaires (sol compris)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035686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1h39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212E1D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Entretien à fond des sanitaires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035686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5h06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A61EBB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Décapage au mouillé (y compris aspiration et rinçage)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A61EBB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Décapage à sec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A61EBB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Application de protection métallisation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A61EBB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Vitrerie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A61EBB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de l’encadrement des fenêtres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A61EBB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Spray moquette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A61EBB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Shampoing mousse sèche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A61EBB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Shampoing au mouillé et aspiration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A61EBB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Rotolavage</w:t>
            </w:r>
            <w:proofErr w:type="spellEnd"/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revêtement textile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A61EBB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Injection extraction (surface dégagée)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A61EBB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Injection extraction (surface encombrée)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A61EBB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faïence murale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A61EBB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Lavage à l’</w:t>
            </w:r>
            <w:proofErr w:type="spellStart"/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autolaveuse</w:t>
            </w:r>
            <w:proofErr w:type="spellEnd"/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(largeur de travail 0.50 m)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A61EBB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Raclage du sol humide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A61EBB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Balayage à sec (balai de 80 cm)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A61EBB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Application de mousse (canon à mousse)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A61EBB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Lavage/décapage à la haute pression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A61EBB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à la haute pression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A61EBB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A61EBB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A61EBB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212E1D">
        <w:trPr>
          <w:trHeight w:val="300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SITE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A61EBB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Crématorium de Wattrelos </w:t>
            </w:r>
            <w:r w:rsidR="00D92F6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RDC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2F63" w:rsidRPr="00D92F63" w:rsidRDefault="00035686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14h19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2F63" w:rsidRPr="00D92F63" w:rsidRDefault="00035686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0h22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2F63" w:rsidRPr="00D92F63" w:rsidRDefault="00035686" w:rsidP="004204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6h34</w:t>
            </w: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2F63" w:rsidRPr="00D92F63" w:rsidRDefault="00D92F63" w:rsidP="00A61E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surface à entretenir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 w:rsidR="00A61EBB">
              <w:rPr>
                <w:rFonts w:ascii="Calibri" w:hAnsi="Calibri" w:cs="Calibri"/>
                <w:color w:val="000000"/>
                <w:sz w:val="22"/>
                <w:szCs w:val="22"/>
              </w:rPr>
              <w:t>1107.14</w:t>
            </w:r>
            <w:r w:rsidR="00E6486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M²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762" w:rsidRDefault="00E31762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Annexe 2</w:t>
            </w:r>
          </w:p>
          <w:p w:rsid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 wp14:anchorId="382F0D07" wp14:editId="0013968B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666750" cy="952500"/>
                  <wp:effectExtent l="0" t="0" r="0" b="0"/>
                  <wp:wrapNone/>
                  <wp:docPr id="3" name="Imag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951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0"/>
            </w:tblGrid>
            <w:tr w:rsidR="00D92F63" w:rsidRPr="00D92F63">
              <w:trPr>
                <w:trHeight w:val="300"/>
                <w:tblCellSpacing w:w="0" w:type="dxa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2F63" w:rsidRPr="00D92F63" w:rsidRDefault="00D92F63" w:rsidP="00D92F63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FICHE DE RENSEIGNEMENTS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E317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DATE : 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cadence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prestations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92F63">
              <w:rPr>
                <w:rFonts w:ascii="Calibri" w:hAnsi="Calibri" w:cs="Calibri"/>
                <w:color w:val="000000"/>
                <w:sz w:val="16"/>
                <w:szCs w:val="16"/>
              </w:rPr>
              <w:t>journalier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92F63">
              <w:rPr>
                <w:rFonts w:ascii="Calibri" w:hAnsi="Calibri" w:cs="Calibri"/>
                <w:color w:val="000000"/>
                <w:sz w:val="16"/>
                <w:szCs w:val="16"/>
              </w:rPr>
              <w:t>hebdomadaire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92F63">
              <w:rPr>
                <w:rFonts w:ascii="Calibri" w:hAnsi="Calibri" w:cs="Calibri"/>
                <w:color w:val="000000"/>
                <w:sz w:val="16"/>
                <w:szCs w:val="16"/>
              </w:rPr>
              <w:t>mensuel</w:t>
            </w: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m²/h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Aspiration 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212E1D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Balayage humide (surface dégagée)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035686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0h05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212E1D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Balayage humide (surface encombrée)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B724C7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0h07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212E1D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manuel (surface dégagée)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035686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0h10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212E1D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manuel (surface encombrée)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B724C7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0h16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212E1D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mécanisé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212E1D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Spray méthode (balayage de finition compris)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212E1D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Lustrage (balayage de finition compris)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212E1D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Vidage des corbeilles/cendriers et essuyage de mobilier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B724C7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0h04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212E1D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Lessivage de conservation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212E1D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Entretien courant des sanitaires (sol compris)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212E1D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Entretien à fond des sanitaires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A61EBB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Décapage au mouillé (y compris aspiration et rinçage)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A61EBB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Décapage à sec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A61EBB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Application de protection métallisation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A61EBB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Vitrerie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A61EBB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de l’encadrement des fenêtres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A61EBB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Spray moquette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A61EBB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Shampoing mousse sèche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A61EBB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Shampoing au mouillé et aspiration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A61EBB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Rotolavage</w:t>
            </w:r>
            <w:proofErr w:type="spellEnd"/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revêtement textile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A61EBB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Injection extraction (surface dégagée)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A61EBB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Injection extraction (surface encombrée)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A61EBB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faïence murale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A61EBB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Lavage à l’</w:t>
            </w:r>
            <w:proofErr w:type="spellStart"/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autolaveuse</w:t>
            </w:r>
            <w:proofErr w:type="spellEnd"/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(largeur de travail 0.50 m)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A61EBB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Raclage du sol humide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A61EBB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Balayage à sec (balai de 80 cm)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A61EBB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Application de mousse (canon à mousse)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A61EBB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Lavage/décapage à la haute pression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A61EBB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à la haute pression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A61EBB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A61EBB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A61EBB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212E1D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SITE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A61EBB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Crématorium de Wattrelos </w:t>
            </w:r>
            <w:r w:rsidR="00D92F6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</w:t>
            </w:r>
            <w:r w:rsidR="00D92F63" w:rsidRPr="00D92F63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er</w:t>
            </w:r>
            <w:r w:rsidR="00D92F6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étage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2F63" w:rsidRPr="00D92F63" w:rsidRDefault="00B724C7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0h19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2F63" w:rsidRPr="00D92F63" w:rsidRDefault="00B724C7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0h23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A61E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surface à entretenir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 w:rsidR="00A61EB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141.06 </w:t>
            </w:r>
            <w:r w:rsidR="00E3176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M²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D76947" w:rsidRDefault="00D76947" w:rsidP="00D2448D"/>
    <w:sectPr w:rsidR="00D76947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3CF" w:rsidRDefault="00C863CF" w:rsidP="00D2448D">
      <w:r>
        <w:separator/>
      </w:r>
    </w:p>
  </w:endnote>
  <w:endnote w:type="continuationSeparator" w:id="0">
    <w:p w:rsidR="00C863CF" w:rsidRDefault="00C863CF" w:rsidP="00D24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3CF" w:rsidRDefault="00C863CF" w:rsidP="00D2448D">
      <w:r>
        <w:separator/>
      </w:r>
    </w:p>
  </w:footnote>
  <w:footnote w:type="continuationSeparator" w:id="0">
    <w:p w:rsidR="00C863CF" w:rsidRDefault="00C863CF" w:rsidP="00D24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C2E4B"/>
    <w:multiLevelType w:val="hybridMultilevel"/>
    <w:tmpl w:val="37901D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02B"/>
    <w:rsid w:val="00035686"/>
    <w:rsid w:val="00041F09"/>
    <w:rsid w:val="00086050"/>
    <w:rsid w:val="00212E1D"/>
    <w:rsid w:val="002547F8"/>
    <w:rsid w:val="0029302B"/>
    <w:rsid w:val="003965C9"/>
    <w:rsid w:val="00420468"/>
    <w:rsid w:val="004C5BAD"/>
    <w:rsid w:val="005A2105"/>
    <w:rsid w:val="006734FC"/>
    <w:rsid w:val="00A61EBB"/>
    <w:rsid w:val="00B724C7"/>
    <w:rsid w:val="00C26115"/>
    <w:rsid w:val="00C45006"/>
    <w:rsid w:val="00C863CF"/>
    <w:rsid w:val="00D2448D"/>
    <w:rsid w:val="00D405BD"/>
    <w:rsid w:val="00D76947"/>
    <w:rsid w:val="00D92F63"/>
    <w:rsid w:val="00DD6780"/>
    <w:rsid w:val="00E162A3"/>
    <w:rsid w:val="00E31762"/>
    <w:rsid w:val="00E6486A"/>
    <w:rsid w:val="00E910BC"/>
    <w:rsid w:val="00F8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9302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302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C5BA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2448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2448D"/>
  </w:style>
  <w:style w:type="paragraph" w:styleId="Pieddepage">
    <w:name w:val="footer"/>
    <w:basedOn w:val="Normal"/>
    <w:link w:val="PieddepageCar"/>
    <w:uiPriority w:val="99"/>
    <w:unhideWhenUsed/>
    <w:rsid w:val="00D2448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244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9302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302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C5BA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2448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2448D"/>
  </w:style>
  <w:style w:type="paragraph" w:styleId="Pieddepage">
    <w:name w:val="footer"/>
    <w:basedOn w:val="Normal"/>
    <w:link w:val="PieddepageCar"/>
    <w:uiPriority w:val="99"/>
    <w:unhideWhenUsed/>
    <w:rsid w:val="00D2448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24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B790B-6925-402D-9466-0CA188DF0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F28D439F.dotm</Template>
  <TotalTime>419</TotalTime>
  <Pages>4</Pages>
  <Words>730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Lille Metropole</Company>
  <LinksUpToDate>false</LinksUpToDate>
  <CharactersWithSpaces>5221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VANDENBOSSCHE Régis</dc:creator>
  <cp:lastModifiedBy>VANDENBOSSCHE Régis</cp:lastModifiedBy>
  <cp:revision>10</cp:revision>
  <dcterms:created xsi:type="dcterms:W3CDTF">2017-01-11T13:23:00Z</dcterms:created>
  <dcterms:modified xsi:type="dcterms:W3CDTF">2017-02-15T13:14:00Z</dcterms:modified>
</cp:coreProperties>
</file>