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5C9" w:rsidRDefault="0029302B">
      <w:r>
        <w:rPr>
          <w:noProof/>
        </w:rPr>
        <w:drawing>
          <wp:inline distT="0" distB="0" distL="0" distR="0">
            <wp:extent cx="451692" cy="662839"/>
            <wp:effectExtent l="0" t="0" r="5715" b="444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DEF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4426" cy="666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</w:t>
      </w:r>
    </w:p>
    <w:p w:rsidR="0029302B" w:rsidRDefault="0029302B" w:rsidP="0029302B">
      <w:pPr>
        <w:jc w:val="center"/>
      </w:pPr>
      <w:r>
        <w:t>CHARGES DE TRAVAIL SERVICE ENTRETIEN DES LOCAUX</w:t>
      </w:r>
    </w:p>
    <w:p w:rsidR="0029302B" w:rsidRDefault="0029302B" w:rsidP="0029302B">
      <w:pPr>
        <w:jc w:val="center"/>
      </w:pPr>
    </w:p>
    <w:p w:rsidR="0029302B" w:rsidRDefault="0029302B" w:rsidP="0029302B">
      <w:pPr>
        <w:jc w:val="center"/>
      </w:pPr>
    </w:p>
    <w:p w:rsidR="0029302B" w:rsidRDefault="0029302B" w:rsidP="0029302B">
      <w:r>
        <w:t xml:space="preserve">Site étudié : </w:t>
      </w:r>
      <w:r w:rsidR="008D14DF">
        <w:t xml:space="preserve">R+8 ( 8 </w:t>
      </w:r>
      <w:r w:rsidR="00D405BD">
        <w:t xml:space="preserve"> agents)</w:t>
      </w:r>
    </w:p>
    <w:p w:rsidR="0029302B" w:rsidRDefault="0029302B" w:rsidP="0029302B"/>
    <w:p w:rsidR="0029302B" w:rsidRPr="004C5BAD" w:rsidRDefault="0029302B" w:rsidP="0029302B">
      <w:pPr>
        <w:rPr>
          <w:b/>
        </w:rPr>
      </w:pPr>
      <w:r w:rsidRPr="004C5BAD">
        <w:rPr>
          <w:b/>
        </w:rPr>
        <w:t>Méthodologie :</w:t>
      </w:r>
    </w:p>
    <w:p w:rsidR="0029302B" w:rsidRDefault="0029302B" w:rsidP="0029302B"/>
    <w:p w:rsidR="0029302B" w:rsidRDefault="0029302B" w:rsidP="004C5BAD">
      <w:pPr>
        <w:pStyle w:val="Paragraphedeliste"/>
        <w:numPr>
          <w:ilvl w:val="0"/>
          <w:numId w:val="1"/>
        </w:numPr>
      </w:pPr>
      <w:r>
        <w:t>Pour chaque étage du bâtiment nous faisons apparaître les surfaces liées aux bureaux, celles liées aux couloirs, escaliers et salles de réunion et celles liées aux sanitaires et douches.</w:t>
      </w:r>
    </w:p>
    <w:p w:rsidR="0029302B" w:rsidRDefault="0029302B" w:rsidP="004C5BAD">
      <w:pPr>
        <w:ind w:firstLine="708"/>
      </w:pPr>
      <w:r>
        <w:t>Pour chaque zone il existe une cadence liée au travail demandé (voir annexes).</w:t>
      </w:r>
    </w:p>
    <w:p w:rsidR="0029302B" w:rsidRDefault="0029302B" w:rsidP="0029302B"/>
    <w:p w:rsidR="0029302B" w:rsidRDefault="0029302B" w:rsidP="0029302B">
      <w:r>
        <w:t>Détails du site :</w:t>
      </w:r>
    </w:p>
    <w:p w:rsidR="0029302B" w:rsidRDefault="0029302B" w:rsidP="0029302B"/>
    <w:p w:rsidR="0029302B" w:rsidRDefault="0029302B" w:rsidP="0029302B">
      <w:r>
        <w:t xml:space="preserve">RDC : </w:t>
      </w:r>
      <w:r>
        <w:tab/>
      </w:r>
      <w:r w:rsidR="004C5BAD">
        <w:tab/>
      </w:r>
      <w:r w:rsidR="00E232B8">
        <w:t>469</w:t>
      </w:r>
      <w:r>
        <w:t xml:space="preserve"> m² de bureau</w:t>
      </w:r>
      <w:r w:rsidR="004C5BAD">
        <w:t>x</w:t>
      </w:r>
    </w:p>
    <w:p w:rsidR="0029302B" w:rsidRDefault="0029302B" w:rsidP="0029302B">
      <w:r>
        <w:tab/>
      </w:r>
      <w:r w:rsidR="004C5BAD">
        <w:tab/>
      </w:r>
      <w:r w:rsidR="00E232B8">
        <w:t>348</w:t>
      </w:r>
      <w:r>
        <w:t xml:space="preserve"> m² de couloirs, escaliers et salle de réunion</w:t>
      </w:r>
    </w:p>
    <w:p w:rsidR="0029302B" w:rsidRDefault="0029302B" w:rsidP="0029302B">
      <w:r>
        <w:tab/>
      </w:r>
      <w:r w:rsidR="004C5BAD">
        <w:tab/>
      </w:r>
      <w:r w:rsidR="00E232B8">
        <w:t>4</w:t>
      </w:r>
      <w:r>
        <w:t>8 m² de sanitaires</w:t>
      </w:r>
    </w:p>
    <w:p w:rsidR="004C5BAD" w:rsidRDefault="004C5BAD" w:rsidP="0029302B"/>
    <w:p w:rsidR="004C5BAD" w:rsidRDefault="004C5BAD" w:rsidP="0029302B">
      <w:r>
        <w:t>1</w:t>
      </w:r>
      <w:r w:rsidRPr="004C5BAD">
        <w:rPr>
          <w:vertAlign w:val="superscript"/>
        </w:rPr>
        <w:t>er</w:t>
      </w:r>
      <w:r>
        <w:t xml:space="preserve"> étage : </w:t>
      </w:r>
      <w:r>
        <w:tab/>
      </w:r>
      <w:r w:rsidR="00E232B8">
        <w:t>677</w:t>
      </w:r>
      <w:r>
        <w:t xml:space="preserve"> m² de bureaux</w:t>
      </w:r>
    </w:p>
    <w:p w:rsidR="004C5BAD" w:rsidRDefault="004C5BAD" w:rsidP="0029302B">
      <w:r>
        <w:tab/>
      </w:r>
      <w:r>
        <w:tab/>
      </w:r>
      <w:r w:rsidR="00E232B8">
        <w:t>279</w:t>
      </w:r>
      <w:r>
        <w:t xml:space="preserve"> m² de couloirs, escaliers et salle de réunion</w:t>
      </w:r>
    </w:p>
    <w:p w:rsidR="004C5BAD" w:rsidRDefault="004C5BAD" w:rsidP="0029302B">
      <w:r>
        <w:tab/>
      </w:r>
      <w:r>
        <w:tab/>
      </w:r>
      <w:r w:rsidR="00E232B8">
        <w:t>20</w:t>
      </w:r>
      <w:r>
        <w:t xml:space="preserve"> m² de sanitaires</w:t>
      </w:r>
    </w:p>
    <w:p w:rsidR="004C5BAD" w:rsidRDefault="004C5BAD" w:rsidP="0029302B"/>
    <w:p w:rsidR="004C5BAD" w:rsidRDefault="00E232B8" w:rsidP="0029302B">
      <w:r>
        <w:t>2éme étage :</w:t>
      </w:r>
      <w:r>
        <w:tab/>
        <w:t xml:space="preserve">528 </w:t>
      </w:r>
      <w:r w:rsidR="004C5BAD">
        <w:t xml:space="preserve"> m² de bureaux</w:t>
      </w:r>
    </w:p>
    <w:p w:rsidR="004C5BAD" w:rsidRDefault="00E232B8" w:rsidP="0029302B">
      <w:r>
        <w:tab/>
      </w:r>
      <w:r>
        <w:tab/>
      </w:r>
      <w:r w:rsidR="00C126D0">
        <w:t xml:space="preserve">456 </w:t>
      </w:r>
      <w:r w:rsidR="004C5BAD">
        <w:t xml:space="preserve"> m² de couloirs, escaliers et salle de réunion</w:t>
      </w:r>
    </w:p>
    <w:p w:rsidR="004C5BAD" w:rsidRDefault="004C5BAD" w:rsidP="0029302B">
      <w:r>
        <w:tab/>
      </w:r>
      <w:r>
        <w:tab/>
      </w:r>
      <w:r w:rsidR="00E232B8">
        <w:t xml:space="preserve">20 </w:t>
      </w:r>
      <w:r>
        <w:t xml:space="preserve"> m² de sanitaires</w:t>
      </w:r>
    </w:p>
    <w:p w:rsidR="00072E27" w:rsidRDefault="00072E27" w:rsidP="0029302B"/>
    <w:p w:rsidR="00072E27" w:rsidRDefault="00072E27" w:rsidP="00072E27">
      <w:r>
        <w:t>3éme étage :</w:t>
      </w:r>
      <w:r>
        <w:tab/>
      </w:r>
      <w:r w:rsidR="00E232B8">
        <w:t xml:space="preserve">652 </w:t>
      </w:r>
      <w:r>
        <w:t xml:space="preserve"> m² de bureaux</w:t>
      </w:r>
    </w:p>
    <w:p w:rsidR="00072E27" w:rsidRDefault="00072E27" w:rsidP="00072E27">
      <w:r>
        <w:tab/>
      </w:r>
      <w:r>
        <w:tab/>
      </w:r>
      <w:r w:rsidR="00C126D0">
        <w:t>346</w:t>
      </w:r>
      <w:r w:rsidR="00E232B8">
        <w:t xml:space="preserve"> </w:t>
      </w:r>
      <w:r>
        <w:t xml:space="preserve"> m² de couloirs, escaliers et salle de réunion</w:t>
      </w:r>
    </w:p>
    <w:p w:rsidR="00072E27" w:rsidRDefault="00072E27" w:rsidP="00072E27">
      <w:r>
        <w:tab/>
      </w:r>
      <w:r>
        <w:tab/>
      </w:r>
      <w:r w:rsidR="00E232B8">
        <w:t xml:space="preserve">20 </w:t>
      </w:r>
      <w:r>
        <w:t xml:space="preserve"> m² de sanitaires</w:t>
      </w:r>
    </w:p>
    <w:p w:rsidR="00072E27" w:rsidRDefault="00072E27" w:rsidP="00072E27"/>
    <w:p w:rsidR="00072E27" w:rsidRDefault="00E232B8" w:rsidP="00072E27">
      <w:r>
        <w:t>4éme étage :</w:t>
      </w:r>
      <w:r>
        <w:tab/>
        <w:t xml:space="preserve">670 </w:t>
      </w:r>
      <w:r w:rsidR="00072E27">
        <w:t xml:space="preserve"> m² de bureaux</w:t>
      </w:r>
    </w:p>
    <w:p w:rsidR="00072E27" w:rsidRDefault="00B366B5" w:rsidP="00072E27">
      <w:r>
        <w:tab/>
      </w:r>
      <w:r>
        <w:tab/>
        <w:t xml:space="preserve">261 </w:t>
      </w:r>
      <w:r w:rsidR="00072E27">
        <w:t xml:space="preserve"> m² de couloirs, escaliers et salle de réunion</w:t>
      </w:r>
    </w:p>
    <w:p w:rsidR="00072E27" w:rsidRDefault="00B366B5" w:rsidP="00072E27">
      <w:r>
        <w:tab/>
      </w:r>
      <w:r>
        <w:tab/>
        <w:t xml:space="preserve">20 </w:t>
      </w:r>
      <w:r w:rsidR="00072E27">
        <w:t xml:space="preserve"> m² de sanitaires</w:t>
      </w:r>
    </w:p>
    <w:p w:rsidR="00072E27" w:rsidRDefault="00072E27" w:rsidP="00072E27"/>
    <w:p w:rsidR="00072E27" w:rsidRDefault="00B366B5" w:rsidP="00072E27">
      <w:r>
        <w:t>5éme étage :</w:t>
      </w:r>
      <w:r>
        <w:tab/>
        <w:t xml:space="preserve">672 </w:t>
      </w:r>
      <w:r w:rsidR="00072E27">
        <w:t xml:space="preserve"> m² de bureaux</w:t>
      </w:r>
    </w:p>
    <w:p w:rsidR="00072E27" w:rsidRDefault="00B366B5" w:rsidP="00072E27">
      <w:r>
        <w:tab/>
      </w:r>
      <w:r>
        <w:tab/>
        <w:t xml:space="preserve">272 </w:t>
      </w:r>
      <w:r w:rsidR="00072E27">
        <w:t xml:space="preserve"> m² de couloirs, escaliers et salle de réunion</w:t>
      </w:r>
    </w:p>
    <w:p w:rsidR="00072E27" w:rsidRDefault="00B366B5" w:rsidP="00072E27">
      <w:r>
        <w:tab/>
      </w:r>
      <w:r>
        <w:tab/>
        <w:t xml:space="preserve">20 </w:t>
      </w:r>
      <w:r w:rsidR="00072E27">
        <w:t xml:space="preserve"> m² de sanitaires</w:t>
      </w:r>
    </w:p>
    <w:p w:rsidR="00072E27" w:rsidRDefault="00072E27" w:rsidP="00072E27"/>
    <w:p w:rsidR="00072E27" w:rsidRDefault="00B366B5" w:rsidP="00072E27">
      <w:r>
        <w:t>6éme étage :</w:t>
      </w:r>
      <w:r>
        <w:tab/>
        <w:t xml:space="preserve">689 </w:t>
      </w:r>
      <w:r w:rsidR="00072E27">
        <w:t xml:space="preserve"> m² de bureaux</w:t>
      </w:r>
    </w:p>
    <w:p w:rsidR="00072E27" w:rsidRDefault="00B366B5" w:rsidP="00072E27">
      <w:r>
        <w:tab/>
      </w:r>
      <w:r>
        <w:tab/>
        <w:t xml:space="preserve">272 </w:t>
      </w:r>
      <w:r w:rsidR="00072E27">
        <w:t xml:space="preserve"> m² de couloirs, escaliers et salle de réunion</w:t>
      </w:r>
    </w:p>
    <w:p w:rsidR="00072E27" w:rsidRDefault="00B366B5" w:rsidP="00072E27">
      <w:r>
        <w:tab/>
      </w:r>
      <w:r>
        <w:tab/>
        <w:t xml:space="preserve">20 </w:t>
      </w:r>
      <w:r w:rsidR="00072E27">
        <w:t xml:space="preserve"> m² de sanitaires</w:t>
      </w:r>
    </w:p>
    <w:p w:rsidR="00072E27" w:rsidRDefault="00072E27" w:rsidP="00072E27"/>
    <w:p w:rsidR="00072E27" w:rsidRDefault="00B366B5" w:rsidP="00072E27">
      <w:r>
        <w:t>7éme étage :</w:t>
      </w:r>
      <w:r>
        <w:tab/>
        <w:t xml:space="preserve">672 </w:t>
      </w:r>
      <w:r w:rsidR="00072E27">
        <w:t xml:space="preserve"> m² de bureaux</w:t>
      </w:r>
    </w:p>
    <w:p w:rsidR="00072E27" w:rsidRDefault="00B366B5" w:rsidP="00072E27">
      <w:r>
        <w:tab/>
      </w:r>
      <w:r>
        <w:tab/>
        <w:t xml:space="preserve">278 </w:t>
      </w:r>
      <w:r w:rsidR="00072E27">
        <w:t xml:space="preserve"> m² de couloirs, escaliers et salle de réunion</w:t>
      </w:r>
    </w:p>
    <w:p w:rsidR="00072E27" w:rsidRDefault="00B366B5" w:rsidP="00072E27">
      <w:r>
        <w:tab/>
      </w:r>
      <w:r>
        <w:tab/>
        <w:t>20</w:t>
      </w:r>
      <w:r w:rsidR="00072E27">
        <w:t xml:space="preserve"> m² de sanitaires</w:t>
      </w:r>
    </w:p>
    <w:p w:rsidR="00072E27" w:rsidRDefault="00072E27" w:rsidP="00072E27"/>
    <w:p w:rsidR="00072E27" w:rsidRDefault="00135D19" w:rsidP="00072E27">
      <w:r>
        <w:t>9</w:t>
      </w:r>
      <w:bookmarkStart w:id="0" w:name="_GoBack"/>
      <w:bookmarkEnd w:id="0"/>
      <w:r w:rsidR="00B366B5">
        <w:t>éme étage :</w:t>
      </w:r>
      <w:r w:rsidR="00B366B5">
        <w:tab/>
        <w:t xml:space="preserve">683 </w:t>
      </w:r>
      <w:r w:rsidR="00072E27">
        <w:t xml:space="preserve"> m² de bureaux</w:t>
      </w:r>
    </w:p>
    <w:p w:rsidR="00072E27" w:rsidRDefault="00B366B5" w:rsidP="00072E27">
      <w:r>
        <w:tab/>
      </w:r>
      <w:r>
        <w:tab/>
        <w:t xml:space="preserve">258 </w:t>
      </w:r>
      <w:r w:rsidR="00072E27">
        <w:t xml:space="preserve"> m² de couloirs, escaliers et salle de réunion</w:t>
      </w:r>
    </w:p>
    <w:p w:rsidR="00072E27" w:rsidRDefault="00072E27" w:rsidP="00072E27">
      <w:r>
        <w:tab/>
      </w:r>
      <w:r>
        <w:tab/>
      </w:r>
      <w:r w:rsidR="00B366B5">
        <w:t xml:space="preserve">20 </w:t>
      </w:r>
      <w:r>
        <w:t xml:space="preserve"> m² de sanitaires</w:t>
      </w:r>
    </w:p>
    <w:p w:rsidR="004C5BAD" w:rsidRDefault="004C5BAD" w:rsidP="0029302B"/>
    <w:p w:rsidR="004C5BAD" w:rsidRDefault="00B366B5" w:rsidP="0029302B">
      <w:r>
        <w:t xml:space="preserve">Soit un total de : 5712 </w:t>
      </w:r>
      <w:r w:rsidR="004C5BAD">
        <w:t xml:space="preserve"> m² de bureaux</w:t>
      </w:r>
    </w:p>
    <w:p w:rsidR="004C5BAD" w:rsidRDefault="00B366B5" w:rsidP="0029302B">
      <w:r>
        <w:tab/>
      </w:r>
      <w:r>
        <w:tab/>
        <w:t xml:space="preserve">2724 </w:t>
      </w:r>
      <w:r w:rsidR="004C5BAD">
        <w:t xml:space="preserve"> m² de couloirs, escaliers et salle de réunion</w:t>
      </w:r>
    </w:p>
    <w:p w:rsidR="004C5BAD" w:rsidRDefault="00213B03" w:rsidP="0029302B">
      <w:r>
        <w:tab/>
      </w:r>
      <w:r>
        <w:tab/>
        <w:t xml:space="preserve">208 </w:t>
      </w:r>
      <w:r w:rsidR="004C5BAD">
        <w:t xml:space="preserve"> m² de sanitaires</w:t>
      </w:r>
    </w:p>
    <w:p w:rsidR="004C5BAD" w:rsidRDefault="004C5BAD" w:rsidP="0029302B"/>
    <w:p w:rsidR="004C5BAD" w:rsidRDefault="004C5BAD" w:rsidP="0029302B"/>
    <w:p w:rsidR="00072E27" w:rsidRDefault="00072E27" w:rsidP="00072E27">
      <w:pPr>
        <w:pStyle w:val="Paragraphedeliste"/>
      </w:pPr>
    </w:p>
    <w:p w:rsidR="004C5BAD" w:rsidRDefault="004C5BAD" w:rsidP="004C5BAD">
      <w:pPr>
        <w:pStyle w:val="Paragraphedeliste"/>
        <w:numPr>
          <w:ilvl w:val="0"/>
          <w:numId w:val="1"/>
        </w:numPr>
      </w:pPr>
      <w:r>
        <w:lastRenderedPageBreak/>
        <w:t>A  chaque tâche</w:t>
      </w:r>
      <w:r w:rsidR="00C26115">
        <w:t xml:space="preserve"> demandée</w:t>
      </w:r>
      <w:r>
        <w:t xml:space="preserve"> correspond une cadence, les cadences retenues sont issues d’entreprises privée</w:t>
      </w:r>
      <w:r w:rsidR="00C26115">
        <w:t>s</w:t>
      </w:r>
      <w:r>
        <w:t xml:space="preserve"> de nettoyage</w:t>
      </w:r>
      <w:r w:rsidR="00C26115">
        <w:t xml:space="preserve"> des locaux.</w:t>
      </w:r>
    </w:p>
    <w:p w:rsidR="00C26115" w:rsidRDefault="00C26115" w:rsidP="00C26115"/>
    <w:p w:rsidR="00C26115" w:rsidRDefault="00C26115" w:rsidP="00C26115">
      <w:r>
        <w:t xml:space="preserve">Balayage humide (surface dégagée) </w:t>
      </w:r>
      <w:r>
        <w:tab/>
      </w:r>
      <w:r>
        <w:tab/>
        <w:t>400 m²/h</w:t>
      </w:r>
    </w:p>
    <w:p w:rsidR="00C26115" w:rsidRDefault="00C26115" w:rsidP="00C26115">
      <w:r>
        <w:t>Balayage humide (surface encombrée)</w:t>
      </w:r>
      <w:r>
        <w:tab/>
      </w:r>
      <w:r>
        <w:tab/>
        <w:t>300 m²/h</w:t>
      </w:r>
    </w:p>
    <w:p w:rsidR="00C26115" w:rsidRDefault="00C26115" w:rsidP="00C26115">
      <w:r>
        <w:t>Lavage manuel (surface dégagée)</w:t>
      </w:r>
      <w:r>
        <w:tab/>
      </w:r>
      <w:r>
        <w:tab/>
      </w:r>
      <w:r>
        <w:tab/>
        <w:t>200 m²/h</w:t>
      </w:r>
    </w:p>
    <w:p w:rsidR="00C26115" w:rsidRDefault="00C26115" w:rsidP="00C26115">
      <w:r>
        <w:t>Lavage manuel (surface encombrée)</w:t>
      </w:r>
      <w:r>
        <w:tab/>
      </w:r>
      <w:r>
        <w:tab/>
        <w:t>130 m²/h</w:t>
      </w:r>
    </w:p>
    <w:p w:rsidR="00C26115" w:rsidRDefault="00C26115" w:rsidP="00C26115">
      <w:r>
        <w:t>Lavage mécanisé</w:t>
      </w:r>
      <w:r>
        <w:tab/>
      </w:r>
      <w:r>
        <w:tab/>
      </w:r>
      <w:r>
        <w:tab/>
      </w:r>
      <w:r>
        <w:tab/>
      </w:r>
      <w:r>
        <w:tab/>
        <w:t>150 m²/h</w:t>
      </w:r>
    </w:p>
    <w:p w:rsidR="00C26115" w:rsidRDefault="00C26115" w:rsidP="00C26115">
      <w:r>
        <w:t>Vidage des corbeilles et essuyage du mobilier</w:t>
      </w:r>
      <w:r>
        <w:tab/>
        <w:t>500 m²/h</w:t>
      </w:r>
    </w:p>
    <w:p w:rsidR="00C26115" w:rsidRDefault="00C26115" w:rsidP="00C26115">
      <w:r>
        <w:t>Entretien courant des sanitaires (sol compris)</w:t>
      </w:r>
      <w:r>
        <w:tab/>
        <w:t xml:space="preserve">  40 m²/h</w:t>
      </w:r>
    </w:p>
    <w:p w:rsidR="00C26115" w:rsidRDefault="00C26115" w:rsidP="00C26115">
      <w:r>
        <w:t>Entretien à fond des sanitaires</w:t>
      </w:r>
      <w:r>
        <w:tab/>
      </w:r>
      <w:r>
        <w:tab/>
      </w:r>
      <w:r>
        <w:tab/>
        <w:t xml:space="preserve">  13 m²/h</w:t>
      </w:r>
    </w:p>
    <w:p w:rsidR="00C26115" w:rsidRDefault="00C26115" w:rsidP="00C26115"/>
    <w:p w:rsidR="00C26115" w:rsidRDefault="00C26115" w:rsidP="00C26115"/>
    <w:p w:rsidR="00C26115" w:rsidRDefault="00C26115" w:rsidP="00C26115">
      <w:pPr>
        <w:pStyle w:val="Paragraphedeliste"/>
        <w:numPr>
          <w:ilvl w:val="0"/>
          <w:numId w:val="1"/>
        </w:numPr>
      </w:pPr>
      <w:r>
        <w:t>Certaines tâches sont journalières, hebdomadaires ou mensuelles.</w:t>
      </w:r>
    </w:p>
    <w:p w:rsidR="00C26115" w:rsidRDefault="00C26115" w:rsidP="00C26115"/>
    <w:p w:rsidR="00C26115" w:rsidRDefault="00D76947" w:rsidP="00C26115">
      <w:r>
        <w:t>Chaque jour</w:t>
      </w:r>
      <w:r w:rsidR="00C26115">
        <w:t xml:space="preserve"> on doit balayer et laver les couloirs, escaliers et salles de réunion.</w:t>
      </w:r>
    </w:p>
    <w:p w:rsidR="00C26115" w:rsidRDefault="00C26115" w:rsidP="00C26115">
      <w:r>
        <w:t>Chaque jour on doit vider les corbeilles et essuyer le mobilier.</w:t>
      </w:r>
    </w:p>
    <w:p w:rsidR="00C26115" w:rsidRDefault="00C26115" w:rsidP="00C26115">
      <w:r>
        <w:t>Deux fois par jour, on doit nettoyer les sanitaires. Le matin nettoyage à fond et l’après midi nettoyage courant.</w:t>
      </w:r>
    </w:p>
    <w:p w:rsidR="00D76947" w:rsidRDefault="00D76947" w:rsidP="00C26115"/>
    <w:p w:rsidR="00D76947" w:rsidRDefault="00D76947" w:rsidP="00C26115">
      <w:r>
        <w:t>Une fois par semaine on doit balayer et laver les bureaux.</w:t>
      </w:r>
    </w:p>
    <w:p w:rsidR="00D76947" w:rsidRDefault="00D76947" w:rsidP="00C26115"/>
    <w:p w:rsidR="00D76947" w:rsidRDefault="00D76947" w:rsidP="00C26115">
      <w:r>
        <w:t xml:space="preserve">Une fois par </w:t>
      </w:r>
      <w:r w:rsidR="008D14DF">
        <w:t xml:space="preserve">semaine </w:t>
      </w:r>
      <w:r>
        <w:t xml:space="preserve"> on organise un lavage mécanisé des couloirs.</w:t>
      </w:r>
    </w:p>
    <w:p w:rsidR="00D76947" w:rsidRDefault="00D76947" w:rsidP="00C26115"/>
    <w:p w:rsidR="00D76947" w:rsidRDefault="00D76947" w:rsidP="00C26115"/>
    <w:p w:rsidR="00D76947" w:rsidRDefault="00D76947" w:rsidP="00C26115"/>
    <w:p w:rsidR="00D76947" w:rsidRDefault="00D76947" w:rsidP="00C26115"/>
    <w:p w:rsidR="00D76947" w:rsidRDefault="00D76947" w:rsidP="00C26115">
      <w:r>
        <w:t>Résultats :</w:t>
      </w:r>
    </w:p>
    <w:p w:rsidR="00D76947" w:rsidRDefault="00D76947" w:rsidP="00C26115"/>
    <w:p w:rsidR="00D76947" w:rsidRDefault="00D76947" w:rsidP="00C26115">
      <w:r>
        <w:t>Tâches</w:t>
      </w:r>
      <w:r w:rsidR="00086050">
        <w:t xml:space="preserve"> journalières : </w:t>
      </w:r>
      <w:r w:rsidR="00DA69D1">
        <w:t>43h</w:t>
      </w:r>
      <w:r w:rsidR="00EE7EAF">
        <w:t>46</w:t>
      </w:r>
      <w:r>
        <w:tab/>
        <w:t xml:space="preserve">soit </w:t>
      </w:r>
      <w:r w:rsidR="002539D4">
        <w:t>113</w:t>
      </w:r>
      <w:r w:rsidR="00EE7EAF">
        <w:t>75</w:t>
      </w:r>
      <w:r w:rsidR="002539D4">
        <w:t xml:space="preserve"> </w:t>
      </w:r>
      <w:r>
        <w:t xml:space="preserve"> h de travail  (</w:t>
      </w:r>
      <w:r w:rsidR="00DA69D1">
        <w:t>43.</w:t>
      </w:r>
      <w:r w:rsidR="00EE7EAF">
        <w:t>7</w:t>
      </w:r>
      <w:r w:rsidR="00DA69D1">
        <w:t>5</w:t>
      </w:r>
      <w:r>
        <w:t>*5*52)</w:t>
      </w:r>
    </w:p>
    <w:p w:rsidR="00D76947" w:rsidRDefault="00D76947" w:rsidP="00C26115"/>
    <w:p w:rsidR="00D76947" w:rsidRDefault="00D76947" w:rsidP="00C26115">
      <w:r>
        <w:t xml:space="preserve">Tâches hebdomadaires : </w:t>
      </w:r>
      <w:r w:rsidR="006E601E">
        <w:t>79h</w:t>
      </w:r>
      <w:r w:rsidR="00EE7EAF">
        <w:t>33</w:t>
      </w:r>
      <w:r>
        <w:tab/>
        <w:t xml:space="preserve">soit </w:t>
      </w:r>
      <w:r w:rsidR="006E601E">
        <w:t>41</w:t>
      </w:r>
      <w:r w:rsidR="00EE7EAF">
        <w:t>34</w:t>
      </w:r>
      <w:r w:rsidR="002539D4">
        <w:t xml:space="preserve"> </w:t>
      </w:r>
      <w:r>
        <w:t xml:space="preserve"> h de travail (</w:t>
      </w:r>
      <w:r w:rsidR="006E601E">
        <w:t>79</w:t>
      </w:r>
      <w:r w:rsidR="00EE7EAF">
        <w:t>.5</w:t>
      </w:r>
      <w:r>
        <w:t>*52)</w:t>
      </w:r>
    </w:p>
    <w:p w:rsidR="00D76947" w:rsidRDefault="00D76947" w:rsidP="00C26115"/>
    <w:p w:rsidR="00D76947" w:rsidRDefault="00D76947" w:rsidP="00C26115">
      <w:r>
        <w:t>Tâches mensuelles :</w:t>
      </w:r>
      <w:r w:rsidR="00DA69D1">
        <w:tab/>
      </w:r>
    </w:p>
    <w:p w:rsidR="00D76947" w:rsidRDefault="00D76947" w:rsidP="00C26115"/>
    <w:p w:rsidR="00D76947" w:rsidRDefault="00D76947" w:rsidP="00C26115"/>
    <w:p w:rsidR="00D76947" w:rsidRDefault="00D76947" w:rsidP="00C26115">
      <w:r>
        <w:t xml:space="preserve">Soit un total de </w:t>
      </w:r>
      <w:r w:rsidR="002539D4">
        <w:t>1</w:t>
      </w:r>
      <w:r w:rsidR="006E601E">
        <w:t>5</w:t>
      </w:r>
      <w:r w:rsidR="00EE7EAF">
        <w:t>509</w:t>
      </w:r>
      <w:r w:rsidR="002539D4">
        <w:t xml:space="preserve"> </w:t>
      </w:r>
      <w:r>
        <w:t xml:space="preserve"> h de travail an</w:t>
      </w:r>
    </w:p>
    <w:p w:rsidR="00D76947" w:rsidRDefault="00D76947" w:rsidP="00C26115"/>
    <w:p w:rsidR="00D76947" w:rsidRDefault="00D76947" w:rsidP="00C26115">
      <w:r>
        <w:t>Temps de travail à la MEL : 1533 h par an</w:t>
      </w:r>
    </w:p>
    <w:p w:rsidR="00D76947" w:rsidRDefault="00D76947" w:rsidP="00C26115"/>
    <w:p w:rsidR="00D76947" w:rsidRDefault="0000745F" w:rsidP="00C26115">
      <w:r>
        <w:t>15</w:t>
      </w:r>
      <w:r w:rsidR="00EE7EAF">
        <w:t>509</w:t>
      </w:r>
      <w:r w:rsidR="00D76947">
        <w:t xml:space="preserve"> / 1533 = </w:t>
      </w:r>
      <w:r w:rsidR="006E601E">
        <w:t>10.</w:t>
      </w:r>
      <w:r w:rsidR="00EE7EAF">
        <w:t>11</w:t>
      </w:r>
      <w:r w:rsidR="002539D4">
        <w:t xml:space="preserve"> </w:t>
      </w:r>
      <w:r w:rsidR="00D76947">
        <w:t xml:space="preserve"> ETP (équivalent temps plein)</w:t>
      </w:r>
    </w:p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>
      <w:r>
        <w:t>Observations :</w:t>
      </w:r>
    </w:p>
    <w:p w:rsidR="00D405BD" w:rsidRDefault="00D405BD" w:rsidP="00C26115"/>
    <w:p w:rsidR="00D405BD" w:rsidRDefault="00D405BD" w:rsidP="00C26115">
      <w:r>
        <w:t>Au moment de l’étude, les agents nous font remonter les problèmes suivants :</w:t>
      </w:r>
    </w:p>
    <w:p w:rsidR="00D405BD" w:rsidRDefault="00D405BD" w:rsidP="00C26115"/>
    <w:p w:rsidR="00D405BD" w:rsidRDefault="002539D4" w:rsidP="002539D4">
      <w:pPr>
        <w:pStyle w:val="Paragraphedeliste"/>
        <w:numPr>
          <w:ilvl w:val="0"/>
          <w:numId w:val="1"/>
        </w:numPr>
      </w:pPr>
      <w:r>
        <w:t>……………</w:t>
      </w:r>
    </w:p>
    <w:p w:rsidR="002539D4" w:rsidRDefault="002539D4" w:rsidP="002539D4">
      <w:pPr>
        <w:pStyle w:val="Paragraphedeliste"/>
        <w:numPr>
          <w:ilvl w:val="0"/>
          <w:numId w:val="1"/>
        </w:numPr>
      </w:pPr>
      <w:r>
        <w:t>…………….</w:t>
      </w:r>
    </w:p>
    <w:p w:rsidR="002539D4" w:rsidRDefault="002539D4" w:rsidP="002539D4">
      <w:pPr>
        <w:pStyle w:val="Paragraphedeliste"/>
        <w:numPr>
          <w:ilvl w:val="0"/>
          <w:numId w:val="1"/>
        </w:numPr>
      </w:pPr>
      <w:r>
        <w:t>…………….</w:t>
      </w:r>
    </w:p>
    <w:p w:rsidR="002539D4" w:rsidRDefault="002539D4" w:rsidP="002539D4">
      <w:pPr>
        <w:pStyle w:val="Paragraphedeliste"/>
        <w:numPr>
          <w:ilvl w:val="0"/>
          <w:numId w:val="1"/>
        </w:numPr>
      </w:pPr>
      <w:r>
        <w:t>……………</w:t>
      </w:r>
    </w:p>
    <w:p w:rsidR="002539D4" w:rsidRDefault="002539D4" w:rsidP="002539D4">
      <w:pPr>
        <w:pStyle w:val="Paragraphedeliste"/>
        <w:numPr>
          <w:ilvl w:val="0"/>
          <w:numId w:val="1"/>
        </w:numPr>
      </w:pPr>
      <w:r>
        <w:t>…………….</w:t>
      </w:r>
    </w:p>
    <w:p w:rsidR="002539D4" w:rsidRDefault="002539D4" w:rsidP="002539D4">
      <w:pPr>
        <w:pStyle w:val="Paragraphedeliste"/>
      </w:pPr>
    </w:p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D405BD" w:rsidP="00C26115"/>
    <w:p w:rsidR="00D405BD" w:rsidRDefault="00213B03" w:rsidP="00C26115">
      <w:r>
        <w:lastRenderedPageBreak/>
        <w:t>A</w:t>
      </w:r>
      <w:r w:rsidR="00D405BD">
        <w:t xml:space="preserve">nnexe 1 </w:t>
      </w:r>
    </w:p>
    <w:p w:rsidR="00D405BD" w:rsidRDefault="00F34FF8" w:rsidP="00C26115">
      <w:r>
        <w:rPr>
          <w:rFonts w:ascii="Calibri" w:hAnsi="Calibri" w:cs="Calibri"/>
          <w:noProof/>
          <w:color w:val="000000"/>
          <w:sz w:val="22"/>
          <w:szCs w:val="22"/>
        </w:rPr>
        <w:drawing>
          <wp:anchor distT="0" distB="0" distL="114300" distR="114300" simplePos="0" relativeHeight="251676672" behindDoc="0" locked="0" layoutInCell="1" allowOverlap="1" wp14:anchorId="53CE6934" wp14:editId="30A6C263">
            <wp:simplePos x="0" y="0"/>
            <wp:positionH relativeFrom="column">
              <wp:posOffset>71679</wp:posOffset>
            </wp:positionH>
            <wp:positionV relativeFrom="paragraph">
              <wp:posOffset>56515</wp:posOffset>
            </wp:positionV>
            <wp:extent cx="666750" cy="952500"/>
            <wp:effectExtent l="0" t="0" r="0" b="0"/>
            <wp:wrapNone/>
            <wp:docPr id="2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675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65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24"/>
        <w:gridCol w:w="5212"/>
        <w:gridCol w:w="133"/>
        <w:gridCol w:w="846"/>
        <w:gridCol w:w="187"/>
        <w:gridCol w:w="989"/>
        <w:gridCol w:w="187"/>
        <w:gridCol w:w="769"/>
        <w:gridCol w:w="187"/>
      </w:tblGrid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0"/>
            </w:tblGrid>
            <w:tr w:rsidR="00D92F63" w:rsidRPr="00D92F63">
              <w:trPr>
                <w:trHeight w:val="300"/>
                <w:tblCellSpacing w:w="0" w:type="dxa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D92F63" w:rsidRPr="00D92F63" w:rsidRDefault="00D92F63" w:rsidP="00D92F6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FICHE DE RENSEIGNEMENTS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DATE : 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cadence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prestations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2F63">
              <w:rPr>
                <w:rFonts w:ascii="Calibri" w:hAnsi="Calibri" w:cs="Calibri"/>
                <w:color w:val="000000"/>
                <w:sz w:val="16"/>
                <w:szCs w:val="16"/>
              </w:rPr>
              <w:t>journalier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2F63">
              <w:rPr>
                <w:rFonts w:ascii="Calibri" w:hAnsi="Calibri" w:cs="Calibri"/>
                <w:color w:val="000000"/>
                <w:sz w:val="16"/>
                <w:szCs w:val="16"/>
              </w:rPr>
              <w:t>hebdomadaire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2F63">
              <w:rPr>
                <w:rFonts w:ascii="Calibri" w:hAnsi="Calibri" w:cs="Calibri"/>
                <w:color w:val="000000"/>
                <w:sz w:val="16"/>
                <w:szCs w:val="16"/>
              </w:rPr>
              <w:t>mensuel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m²/h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Aspiration 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CD2CC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humide (surface dégagée)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CD2CC0" w:rsidP="00CD2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0h52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CD2CC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humide (surface encombrée)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CD2CC0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1h33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CD2CC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manuel (surface dégagée)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CD2CC0" w:rsidP="00CD2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1h44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CD2CC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manuel (surface encombrée)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CD2CC0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3h36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CD2CC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mécanisé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8D14DF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2h10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CD2CC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Spray méthode (balayage de finition compris)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CD2CC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Lustrage (balayage de finition compris)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CD2CC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Vidage des corbeilles/cendriers et essuyage de mobilier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CD2CC0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0h55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CD2CC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Lessivage de conservation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CD2CC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Entretien courant des sanitaires (sol compris)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CD2CC0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1h12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CD2CC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Entretien à fond des sanitaires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CD2CC0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3h41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CD2CC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Décapage au mouillé (y compris aspiration et rinçage)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Décapage à sec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Application de protection métallisation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Vitrerie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de l’encadrement des fenêtres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Spray moquette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Shampoing mousse sèche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Shampoing au mouillé et aspiration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Rotolavage</w:t>
            </w:r>
            <w:proofErr w:type="spellEnd"/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revêtement textile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Injection extraction (surface dégagée)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Injection extraction (surface encombrée)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faïence murale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Lavage à l’</w:t>
            </w:r>
            <w:proofErr w:type="spellStart"/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autolaveuse</w:t>
            </w:r>
            <w:proofErr w:type="spellEnd"/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(largeur de travail 0.50 m)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Raclage du sol humide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à sec (balai de 80 cm)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Application de mousse (canon à mousse)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Lavage/décapage à la haute pression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à la haute pression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CD2CC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SITE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213B0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R+8 </w:t>
            </w:r>
            <w:r w:rsidR="00D92F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RDC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Pr="00D92F63" w:rsidRDefault="00E43F5D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8h24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Pr="00D92F63" w:rsidRDefault="006E601E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7h19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Pr="00D92F63" w:rsidRDefault="007D4F50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2h10</w:t>
            </w:r>
          </w:p>
        </w:tc>
      </w:tr>
      <w:tr w:rsidR="00D92F63" w:rsidRPr="00D92F63" w:rsidTr="00D92F63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Pr="00D92F63" w:rsidRDefault="00D92F63" w:rsidP="00F34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surface à entretenir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="00F34FF8">
              <w:rPr>
                <w:rFonts w:ascii="Calibri" w:hAnsi="Calibri" w:cs="Calibri"/>
                <w:color w:val="000000"/>
                <w:sz w:val="22"/>
                <w:szCs w:val="22"/>
              </w:rPr>
              <w:t>865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M²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F34FF8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F34FF8" w:rsidRDefault="002539D4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Annexe 2</w:t>
            </w:r>
          </w:p>
          <w:p w:rsidR="00F34FF8" w:rsidRDefault="00F34FF8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78720" behindDoc="0" locked="0" layoutInCell="1" allowOverlap="1" wp14:anchorId="21EC23F6" wp14:editId="7B2C5687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30480</wp:posOffset>
                  </wp:positionV>
                  <wp:extent cx="666750" cy="952500"/>
                  <wp:effectExtent l="0" t="0" r="0" b="0"/>
                  <wp:wrapNone/>
                  <wp:docPr id="19" name="Image 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34FF8" w:rsidRDefault="00F34FF8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F34FF8" w:rsidRDefault="00F34FF8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F34FF8" w:rsidRPr="00D92F63" w:rsidRDefault="00F34FF8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FICHE DE RENSEIGNEMENTS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DATE : 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F34FF8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F34FF8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cadence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prestations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2F63">
              <w:rPr>
                <w:rFonts w:ascii="Calibri" w:hAnsi="Calibri" w:cs="Calibri"/>
                <w:color w:val="000000"/>
                <w:sz w:val="16"/>
                <w:szCs w:val="16"/>
              </w:rPr>
              <w:t>journalier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2F63">
              <w:rPr>
                <w:rFonts w:ascii="Calibri" w:hAnsi="Calibri" w:cs="Calibri"/>
                <w:color w:val="000000"/>
                <w:sz w:val="16"/>
                <w:szCs w:val="16"/>
              </w:rPr>
              <w:t>hebdomadaire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2F63">
              <w:rPr>
                <w:rFonts w:ascii="Calibri" w:hAnsi="Calibri" w:cs="Calibri"/>
                <w:color w:val="000000"/>
                <w:sz w:val="16"/>
                <w:szCs w:val="16"/>
              </w:rPr>
              <w:t>mensuel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m²/h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3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Aspiration 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CD2CC0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humide (surface dégagée)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E43F5D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0h41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CD2CC0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humide (surface encombrée)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E43F5D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2h15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CD2CC0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manuel (surface dégagée)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E43F5D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1h22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CD2CC0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manuel (surface encombrée)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E43F5D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5h12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CD2CC0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mécanisé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8D14DF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1h43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CD2CC0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Spray méthode (balayage de finition compris)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CD2CC0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Lustrage (balayage de finition compris)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CD2CC0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Vidage des corbeilles/cendriers et essuyage de mobilier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E43F5D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1h21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CD2CC0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Lessivage de conservation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CD2CC0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Entretien courant des sanitaires (sol compris)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E43F5D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0h30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CD2CC0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Entretien à fond des sanitaires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E43F5D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1h31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Décapage au mouillé (y compris aspiration et rinçage)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Décapage à sec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Application de protection métallisation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Vitrerie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de l’encadrement des fenêtres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Spray moquette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Shampoing mousse sèche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Shampoing au mouillé et aspiration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Rotolavage</w:t>
            </w:r>
            <w:proofErr w:type="spellEnd"/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revêtement textile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Injection extraction (surface dégagée)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Injection extraction (surface encombrée)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faïence murale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Lavage à l’</w:t>
            </w:r>
            <w:proofErr w:type="spellStart"/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autolaveuse</w:t>
            </w:r>
            <w:proofErr w:type="spellEnd"/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(largeur de travail 0.50 m)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Raclage du sol humide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à sec (balai de 80 cm)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Application de mousse (canon à mousse)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Lavage/décapage à la haute pression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à la haute pression 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D92F63" w:rsidRPr="00D92F63" w:rsidTr="00CD2CC0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SITE</w:t>
            </w: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213B0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R+8</w:t>
            </w:r>
            <w:r w:rsidR="00D92F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1</w:t>
            </w:r>
            <w:r w:rsidR="00D92F63" w:rsidRPr="00D92F63">
              <w:rPr>
                <w:rFonts w:ascii="Calibri" w:hAnsi="Calibri" w:cs="Calibri"/>
                <w:color w:val="000000"/>
                <w:sz w:val="22"/>
                <w:szCs w:val="22"/>
                <w:vertAlign w:val="superscript"/>
              </w:rPr>
              <w:t>er</w:t>
            </w:r>
            <w:r w:rsidR="00D92F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étage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Pr="00D92F63" w:rsidRDefault="005D5D72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5h25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Pr="00D92F63" w:rsidRDefault="006E601E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9h10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2F63" w:rsidRPr="00D92F63" w:rsidRDefault="00E43F5D" w:rsidP="007D4F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1h</w:t>
            </w:r>
            <w:r w:rsidR="007D4F50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D92F63" w:rsidRPr="00D92F63" w:rsidTr="00D92F63">
        <w:trPr>
          <w:gridAfter w:val="1"/>
          <w:wAfter w:w="187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F34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surface à entretenir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r w:rsidR="00F34FF8">
              <w:rPr>
                <w:rFonts w:ascii="Calibri" w:hAnsi="Calibri" w:cs="Calibri"/>
                <w:color w:val="000000"/>
                <w:sz w:val="22"/>
                <w:szCs w:val="22"/>
              </w:rPr>
              <w:t>976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M²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2F63" w:rsidRPr="00D92F63" w:rsidRDefault="00D92F63" w:rsidP="00D92F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10BC" w:rsidRPr="00D92F63" w:rsidTr="00072E27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Annexe 3</w:t>
            </w:r>
          </w:p>
          <w:p w:rsidR="00E910BC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2336" behindDoc="0" locked="0" layoutInCell="1" allowOverlap="1" wp14:anchorId="6F0061CA" wp14:editId="7CB4802F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666750" cy="952500"/>
                  <wp:effectExtent l="0" t="0" r="0" b="0"/>
                  <wp:wrapNone/>
                  <wp:docPr id="7" name="Image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951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0"/>
            </w:tblGrid>
            <w:tr w:rsidR="00E910BC" w:rsidRPr="00D92F63" w:rsidTr="00072E27">
              <w:trPr>
                <w:trHeight w:val="300"/>
                <w:tblCellSpacing w:w="0" w:type="dxa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910BC" w:rsidRPr="00D92F63" w:rsidRDefault="00E910BC" w:rsidP="00072E27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10BC" w:rsidRPr="00D92F63" w:rsidTr="00072E27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10BC" w:rsidRPr="00D92F63" w:rsidTr="00072E27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FICHE DE RENSEIGNEMENTS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DATE : 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10BC" w:rsidRPr="00D92F63" w:rsidTr="00072E27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10BC" w:rsidRPr="00D92F63" w:rsidTr="00072E27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10BC" w:rsidRPr="00D92F63" w:rsidTr="00072E27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910BC" w:rsidRPr="00D92F63" w:rsidRDefault="00E910BC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cadence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910BC" w:rsidRPr="00D92F63" w:rsidRDefault="00E910BC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prestations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910BC" w:rsidRPr="00D92F63" w:rsidRDefault="00E910BC" w:rsidP="00072E2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2F63">
              <w:rPr>
                <w:rFonts w:ascii="Calibri" w:hAnsi="Calibri" w:cs="Calibri"/>
                <w:color w:val="000000"/>
                <w:sz w:val="16"/>
                <w:szCs w:val="16"/>
              </w:rPr>
              <w:t>journalier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910BC" w:rsidRPr="00D92F63" w:rsidRDefault="00E910BC" w:rsidP="00072E2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2F63">
              <w:rPr>
                <w:rFonts w:ascii="Calibri" w:hAnsi="Calibri" w:cs="Calibri"/>
                <w:color w:val="000000"/>
                <w:sz w:val="16"/>
                <w:szCs w:val="16"/>
              </w:rPr>
              <w:t>hebdomadaire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E910BC" w:rsidRPr="00D92F63" w:rsidRDefault="00E910BC" w:rsidP="00072E27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D92F63">
              <w:rPr>
                <w:rFonts w:ascii="Calibri" w:hAnsi="Calibri" w:cs="Calibri"/>
                <w:color w:val="000000"/>
                <w:sz w:val="16"/>
                <w:szCs w:val="16"/>
              </w:rPr>
              <w:t>mensuel</w:t>
            </w:r>
          </w:p>
        </w:tc>
      </w:tr>
      <w:tr w:rsidR="00E910BC" w:rsidRPr="00D92F63" w:rsidTr="00072E27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m²/h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10BC" w:rsidRPr="00D92F63" w:rsidTr="00072E27">
        <w:trPr>
          <w:trHeight w:val="300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3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Aspiration 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E910BC" w:rsidRPr="00D92F63" w:rsidTr="00CD2CC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humide (surface dégagée)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C126D0" w:rsidP="00E91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1h08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10BC" w:rsidRPr="00D92F63" w:rsidTr="00CD2CC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humide (surface encombrée)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5F7313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1h45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10BC" w:rsidRPr="00D92F63" w:rsidTr="00CD2CC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manuel (surface dégagée)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5F7313" w:rsidP="00C126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2h</w:t>
            </w:r>
            <w:r w:rsidR="00C126D0"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10BC" w:rsidRPr="00D92F63" w:rsidTr="00CD2CC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manuel (surface encombrée)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5F7313" w:rsidP="00E91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4h08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10BC" w:rsidRPr="00D92F63" w:rsidTr="00CD2CC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mécanisé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C126D0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2h54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7D4F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10BC" w:rsidRPr="00D92F63" w:rsidTr="00CD2CC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Spray méthode (balayage de finition compris)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10BC" w:rsidRPr="00D92F63" w:rsidTr="00CD2CC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Lustrage (balayage de finition compris)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10BC" w:rsidRPr="00D92F63" w:rsidTr="00CD2CC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Vidage des corbeilles/cendriers et essuyage de mobilier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910BC" w:rsidRPr="00D92F63" w:rsidTr="00CD2CC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10BC" w:rsidRPr="00D92F63" w:rsidRDefault="00E910BC" w:rsidP="00072E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Lessivage de conservation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910BC" w:rsidRPr="00D92F63" w:rsidRDefault="00E910BC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D92F63" w:rsidTr="00CD2CC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Entretien courant des sanitaires (sol compris)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D92F63" w:rsidRDefault="005D5D72" w:rsidP="008D14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0h30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D92F63" w:rsidTr="00CD2CC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Entretien à fond des sanitaires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D92F63" w:rsidRDefault="005D5D72" w:rsidP="008D14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1h31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D92F63" w:rsidTr="00CD2CC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Décapage au mouillé (y compris aspiration et rinçage)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D92F63" w:rsidTr="00072E27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Décapage à sec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D92F63" w:rsidTr="00072E27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Application de protection métallisation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D92F63" w:rsidTr="00072E27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Vitrerie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D92F63" w:rsidTr="00072E27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de l’encadrement des fenêtres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D92F63" w:rsidTr="00072E27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Spray moquette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D92F63" w:rsidTr="00072E27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Shampoing mousse sèche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D92F63" w:rsidTr="00072E27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Shampoing au mouillé et aspiration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D92F63" w:rsidTr="00072E27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Rotolavage</w:t>
            </w:r>
            <w:proofErr w:type="spellEnd"/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revêtement textile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D92F63" w:rsidTr="00072E27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Injection extraction (surface dégagée)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D92F63" w:rsidTr="00072E27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Injection extraction (surface encombrée)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D92F63" w:rsidTr="00072E27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faïence murale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D92F63" w:rsidTr="00072E27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Lavage à l’</w:t>
            </w:r>
            <w:proofErr w:type="spellStart"/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autolaveuse</w:t>
            </w:r>
            <w:proofErr w:type="spellEnd"/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(largeur de travail 0.50 m)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D92F63" w:rsidTr="00072E27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Raclage du sol humide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D92F63" w:rsidTr="00072E27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à sec (balai de 80 cm)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D92F63" w:rsidTr="00072E27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Application de mousse (canon à mousse)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D92F63" w:rsidTr="00072E27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Lavage/décapage à la haute pression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D92F63" w:rsidTr="00072E27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à la haute pression 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D92F63" w:rsidTr="00072E27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D92F63" w:rsidTr="00072E27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D92F63" w:rsidTr="00072E27">
        <w:trPr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D92F63" w:rsidTr="00CD2CC0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SITE</w:t>
            </w: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E910B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R+8  2éme étage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5D72" w:rsidRPr="00D92F63" w:rsidRDefault="00C126D0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5h25</w:t>
            </w: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5D72" w:rsidRPr="00D92F63" w:rsidRDefault="006E601E" w:rsidP="00C126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8h</w:t>
            </w:r>
            <w:r w:rsidR="00C126D0">
              <w:rPr>
                <w:rFonts w:ascii="Calibri" w:hAnsi="Calibri" w:cs="Calibri"/>
                <w:color w:val="000000"/>
                <w:sz w:val="22"/>
                <w:szCs w:val="22"/>
              </w:rPr>
              <w:t>47</w:t>
            </w: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5D72" w:rsidRPr="00D92F63" w:rsidRDefault="005F7313" w:rsidP="007D4F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2h</w:t>
            </w:r>
            <w:r w:rsidR="007D4F50"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</w:tr>
      <w:tr w:rsidR="005D5D72" w:rsidRPr="00D92F63" w:rsidTr="00072E27">
        <w:trPr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5D72" w:rsidRPr="00D92F63" w:rsidRDefault="005D5D72" w:rsidP="00F34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surface à entretenir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981 M²</w:t>
            </w: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072E27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D76947" w:rsidRDefault="00D76947" w:rsidP="00D2448D"/>
    <w:p w:rsidR="00213B03" w:rsidRDefault="00F34FF8" w:rsidP="00D2448D">
      <w:r>
        <w:lastRenderedPageBreak/>
        <w:t>Annexe 4</w:t>
      </w:r>
    </w:p>
    <w:p w:rsidR="00F34FF8" w:rsidRDefault="00F34FF8" w:rsidP="00D2448D"/>
    <w:tbl>
      <w:tblPr>
        <w:tblW w:w="977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124"/>
        <w:gridCol w:w="124"/>
        <w:gridCol w:w="5088"/>
        <w:gridCol w:w="124"/>
        <w:gridCol w:w="133"/>
        <w:gridCol w:w="659"/>
        <w:gridCol w:w="124"/>
        <w:gridCol w:w="250"/>
        <w:gridCol w:w="802"/>
        <w:gridCol w:w="124"/>
        <w:gridCol w:w="250"/>
        <w:gridCol w:w="582"/>
        <w:gridCol w:w="124"/>
        <w:gridCol w:w="250"/>
      </w:tblGrid>
      <w:tr w:rsidR="00213B03" w:rsidRPr="00213B03" w:rsidTr="00F719EA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4384" behindDoc="0" locked="0" layoutInCell="1" allowOverlap="1" wp14:anchorId="1B702DA6" wp14:editId="3993EA1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666750" cy="952500"/>
                  <wp:effectExtent l="0" t="0" r="0" b="0"/>
                  <wp:wrapNone/>
                  <wp:docPr id="5" name="Imag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951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0"/>
            </w:tblGrid>
            <w:tr w:rsidR="00213B03" w:rsidRPr="00213B03">
              <w:trPr>
                <w:trHeight w:val="300"/>
                <w:tblCellSpacing w:w="0" w:type="dxa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13B03" w:rsidRPr="00213B03" w:rsidRDefault="00213B03" w:rsidP="00213B03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3B03" w:rsidRPr="00213B03" w:rsidTr="00F719EA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3B03" w:rsidRPr="00213B03" w:rsidTr="00F719EA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FICHE DE RENSEIGNEMENTS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DATE : 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3B03" w:rsidRPr="00213B03" w:rsidTr="00F719EA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3B03" w:rsidRPr="00213B03" w:rsidTr="00F719EA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3B03" w:rsidRPr="00213B03" w:rsidTr="00F719EA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13B03" w:rsidRPr="00213B03" w:rsidRDefault="00213B03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cadence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13B03" w:rsidRPr="00213B03" w:rsidRDefault="00213B03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prestations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13B03" w:rsidRPr="00213B03" w:rsidRDefault="00213B03" w:rsidP="00213B0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3B03">
              <w:rPr>
                <w:rFonts w:ascii="Calibri" w:hAnsi="Calibri" w:cs="Calibri"/>
                <w:color w:val="000000"/>
                <w:sz w:val="16"/>
                <w:szCs w:val="16"/>
              </w:rPr>
              <w:t>journalier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13B03" w:rsidRPr="00213B03" w:rsidRDefault="00213B03" w:rsidP="00213B0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3B03">
              <w:rPr>
                <w:rFonts w:ascii="Calibri" w:hAnsi="Calibri" w:cs="Calibri"/>
                <w:color w:val="000000"/>
                <w:sz w:val="16"/>
                <w:szCs w:val="16"/>
              </w:rPr>
              <w:t>hebdomadaire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213B03" w:rsidRPr="00213B03" w:rsidRDefault="00213B03" w:rsidP="00213B03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213B03">
              <w:rPr>
                <w:rFonts w:ascii="Calibri" w:hAnsi="Calibri" w:cs="Calibri"/>
                <w:color w:val="000000"/>
                <w:sz w:val="16"/>
                <w:szCs w:val="16"/>
              </w:rPr>
              <w:t>mensuel</w:t>
            </w:r>
          </w:p>
        </w:tc>
      </w:tr>
      <w:tr w:rsidR="00213B03" w:rsidRPr="00213B03" w:rsidTr="00F719EA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m²/h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213B03" w:rsidRPr="00213B03" w:rsidTr="00F719EA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Aspiration 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13B03" w:rsidRPr="00213B03" w:rsidTr="00F719EA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humide (surface dégagée)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C126D0">
              <w:rPr>
                <w:rFonts w:ascii="Calibri" w:hAnsi="Calibri" w:cs="Calibri"/>
                <w:color w:val="000000"/>
                <w:sz w:val="22"/>
                <w:szCs w:val="22"/>
              </w:rPr>
              <w:t>0h51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13B03" w:rsidRPr="00213B03" w:rsidTr="00F719EA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humide (surface encombrée)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D4F50">
              <w:rPr>
                <w:rFonts w:ascii="Calibri" w:hAnsi="Calibri" w:cs="Calibri"/>
                <w:color w:val="000000"/>
                <w:sz w:val="22"/>
                <w:szCs w:val="22"/>
              </w:rPr>
              <w:t>2h10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13B03" w:rsidRPr="00213B03" w:rsidTr="00F719EA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manuel (surface dégagée)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C126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7D4F50">
              <w:rPr>
                <w:rFonts w:ascii="Calibri" w:hAnsi="Calibri" w:cs="Calibri"/>
                <w:color w:val="000000"/>
                <w:sz w:val="22"/>
                <w:szCs w:val="22"/>
              </w:rPr>
              <w:t>1h</w:t>
            </w:r>
            <w:r w:rsidR="00C126D0"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13B03" w:rsidRPr="00213B03" w:rsidTr="00F719EA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manuel (surface encombrée)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87B38">
              <w:rPr>
                <w:rFonts w:ascii="Calibri" w:hAnsi="Calibri" w:cs="Calibri"/>
                <w:color w:val="000000"/>
                <w:sz w:val="22"/>
                <w:szCs w:val="22"/>
              </w:rPr>
              <w:t>5h00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13B03" w:rsidRPr="00213B03" w:rsidTr="00F719EA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mécanisé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C126D0">
              <w:rPr>
                <w:rFonts w:ascii="Calibri" w:hAnsi="Calibri" w:cs="Calibri"/>
                <w:color w:val="000000"/>
                <w:sz w:val="22"/>
                <w:szCs w:val="22"/>
              </w:rPr>
              <w:t>2h1</w:t>
            </w:r>
            <w:r w:rsidR="008D14DF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8D14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13B03" w:rsidRPr="00213B03" w:rsidTr="00F719EA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Spray méthode (balayage de finition compris)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13B03" w:rsidRPr="00213B03" w:rsidTr="00F719EA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Lustrage (balayage de finition compris)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13B03" w:rsidRPr="00213B03" w:rsidTr="00F719EA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Vidage des corbeilles/cendriers et essuyage de mobilier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213B03" w:rsidRPr="00213B03" w:rsidTr="00F719EA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Lessivage de conservation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3B03" w:rsidRPr="00213B03" w:rsidRDefault="00213B03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213B03" w:rsidTr="00F719EA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Entretien courant des sanitaires (sol compris)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8D14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0h30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213B03" w:rsidTr="00F719EA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Entretien à fond des sanitaires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8D14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1h31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213B03" w:rsidTr="00F719EA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Décapage au mouillé (y compris aspiration et rinçage)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213B03" w:rsidTr="00F719EA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Décapage à sec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213B03" w:rsidTr="00F719EA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Application de protection métallisation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213B03" w:rsidTr="00F719EA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Vitrerie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213B03" w:rsidTr="00F719EA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de l’encadrement des fenêtres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213B03" w:rsidTr="00F719EA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Spray moquette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213B03" w:rsidTr="00F719EA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Shampoing mousse sèche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213B03" w:rsidTr="00F719EA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Shampoing au mouillé et aspiration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213B03" w:rsidTr="00F719EA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213B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Rotolavage</w:t>
            </w:r>
            <w:proofErr w:type="spellEnd"/>
            <w:r w:rsidRPr="00213B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revêtement textile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213B03" w:rsidTr="00F719EA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Injection extraction (surface dégagée)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213B03" w:rsidTr="00F719EA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Injection extraction (surface encombrée)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213B03" w:rsidTr="00F719EA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faïence murale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213B03" w:rsidTr="00F719EA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Lavage à l’</w:t>
            </w:r>
            <w:proofErr w:type="spellStart"/>
            <w:r w:rsidRPr="00213B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autolaveuse</w:t>
            </w:r>
            <w:proofErr w:type="spellEnd"/>
            <w:r w:rsidRPr="00213B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(largeur de travail 0.50 m)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213B03" w:rsidTr="00F719EA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Raclage du sol humide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213B03" w:rsidTr="00F719EA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à sec (balai de 80 cm)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213B03" w:rsidTr="00F719EA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Application de mousse (canon à mousse)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213B03" w:rsidTr="00F719EA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Lavage/décapage à la haute pression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213B03" w:rsidTr="00F719EA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à la haute pression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213B03" w:rsidTr="00F719EA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213B03" w:rsidTr="00F719EA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213B03" w:rsidTr="00F719EA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213B03" w:rsidRDefault="005D5D72" w:rsidP="00213B0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13B0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D92F63" w:rsidTr="00CD2CC0">
        <w:trPr>
          <w:trHeight w:val="300"/>
        </w:trPr>
        <w:tc>
          <w:tcPr>
            <w:tcW w:w="1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CD2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SITE</w:t>
            </w:r>
          </w:p>
        </w:tc>
        <w:tc>
          <w:tcPr>
            <w:tcW w:w="5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CD2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R+8  3éme étage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5D72" w:rsidRPr="00D92F63" w:rsidRDefault="00487B38" w:rsidP="00C126D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4h</w:t>
            </w:r>
            <w:r w:rsidR="00C126D0"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5D72" w:rsidRPr="00D92F63" w:rsidRDefault="008D14DF" w:rsidP="00CD2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  <w:r w:rsidR="00C126D0">
              <w:rPr>
                <w:rFonts w:ascii="Calibri" w:hAnsi="Calibri" w:cs="Calibri"/>
                <w:color w:val="000000"/>
                <w:sz w:val="22"/>
                <w:szCs w:val="22"/>
              </w:rPr>
              <w:t>h2</w:t>
            </w:r>
            <w:r w:rsidR="00487B38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5D72" w:rsidRPr="00D92F63" w:rsidRDefault="00487B38" w:rsidP="00CD2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2h00</w:t>
            </w:r>
          </w:p>
        </w:tc>
      </w:tr>
      <w:tr w:rsidR="005D5D72" w:rsidRPr="00D92F63" w:rsidTr="00F719EA">
        <w:trPr>
          <w:trHeight w:val="300"/>
        </w:trPr>
        <w:tc>
          <w:tcPr>
            <w:tcW w:w="12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5D72" w:rsidRPr="00D92F63" w:rsidRDefault="005D5D72" w:rsidP="00CD2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4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5D72" w:rsidRPr="00D92F63" w:rsidRDefault="005D5D72" w:rsidP="00F34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surface à entretenir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995 M²</w:t>
            </w:r>
          </w:p>
        </w:tc>
        <w:tc>
          <w:tcPr>
            <w:tcW w:w="10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CD2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CD2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CD2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213B03" w:rsidTr="00F719EA">
        <w:trPr>
          <w:gridAfter w:val="1"/>
          <w:wAfter w:w="250" w:type="dxa"/>
          <w:trHeight w:val="300"/>
        </w:trPr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5D72" w:rsidRDefault="005D5D72" w:rsidP="00CD2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Annexe 5</w:t>
            </w:r>
          </w:p>
          <w:p w:rsidR="005D5D72" w:rsidRPr="00D92F63" w:rsidRDefault="005D5D72" w:rsidP="00CD2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5D72" w:rsidRPr="00D92F63" w:rsidRDefault="005D5D72" w:rsidP="00CD2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5D72" w:rsidRPr="00D92F63" w:rsidRDefault="005D5D72" w:rsidP="00CD2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5D72" w:rsidRPr="00D92F63" w:rsidRDefault="005D5D72" w:rsidP="00CD2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5D72" w:rsidRPr="00D92F63" w:rsidRDefault="005D5D72" w:rsidP="00CD2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F719EA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80768" behindDoc="0" locked="0" layoutInCell="1" allowOverlap="1" wp14:anchorId="1004A686" wp14:editId="1D751B1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666750" cy="952500"/>
                  <wp:effectExtent l="0" t="0" r="0" b="0"/>
                  <wp:wrapNone/>
                  <wp:docPr id="12" name="Image 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951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0"/>
            </w:tblGrid>
            <w:tr w:rsidR="005D5D72" w:rsidRPr="00F719EA">
              <w:trPr>
                <w:trHeight w:val="300"/>
                <w:tblCellSpacing w:w="0" w:type="dxa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D5D72" w:rsidRPr="00F719EA" w:rsidRDefault="005D5D72" w:rsidP="00F719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F719EA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F719EA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FICHE DE RENSEIGNEMENTS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DATE : 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F719EA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F719EA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F719EA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cadence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prestations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719EA">
              <w:rPr>
                <w:rFonts w:ascii="Calibri" w:hAnsi="Calibri" w:cs="Calibri"/>
                <w:color w:val="000000"/>
                <w:sz w:val="16"/>
                <w:szCs w:val="16"/>
              </w:rPr>
              <w:t>journalier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719EA">
              <w:rPr>
                <w:rFonts w:ascii="Calibri" w:hAnsi="Calibri" w:cs="Calibri"/>
                <w:color w:val="000000"/>
                <w:sz w:val="16"/>
                <w:szCs w:val="16"/>
              </w:rPr>
              <w:t>hebdomadaire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719EA">
              <w:rPr>
                <w:rFonts w:ascii="Calibri" w:hAnsi="Calibri" w:cs="Calibri"/>
                <w:color w:val="000000"/>
                <w:sz w:val="16"/>
                <w:szCs w:val="16"/>
              </w:rPr>
              <w:t>mensuel</w:t>
            </w:r>
          </w:p>
        </w:tc>
      </w:tr>
      <w:tr w:rsidR="005D5D72" w:rsidRPr="00F719EA" w:rsidTr="00F719EA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m²/h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F719EA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3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Aspiration </w:t>
            </w:r>
          </w:p>
        </w:tc>
        <w:tc>
          <w:tcPr>
            <w:tcW w:w="91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F719EA" w:rsidTr="00F719EA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humide (surface dégagée)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87B38">
              <w:rPr>
                <w:rFonts w:ascii="Calibri" w:hAnsi="Calibri" w:cs="Calibri"/>
                <w:color w:val="000000"/>
                <w:sz w:val="22"/>
                <w:szCs w:val="22"/>
              </w:rPr>
              <w:t>0h39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F719EA" w:rsidTr="00F719EA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humide (surface encombrée)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87B38">
              <w:rPr>
                <w:rFonts w:ascii="Calibri" w:hAnsi="Calibri" w:cs="Calibri"/>
                <w:color w:val="000000"/>
                <w:sz w:val="22"/>
                <w:szCs w:val="22"/>
              </w:rPr>
              <w:t>2h13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F719EA" w:rsidTr="00F719EA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manuel (surface dégagée)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87B38">
              <w:rPr>
                <w:rFonts w:ascii="Calibri" w:hAnsi="Calibri" w:cs="Calibri"/>
                <w:color w:val="000000"/>
                <w:sz w:val="22"/>
                <w:szCs w:val="22"/>
              </w:rPr>
              <w:t>1h18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F719EA" w:rsidTr="00F719EA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manuel (surface encombrée)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87B38">
              <w:rPr>
                <w:rFonts w:ascii="Calibri" w:hAnsi="Calibri" w:cs="Calibri"/>
                <w:color w:val="000000"/>
                <w:sz w:val="22"/>
                <w:szCs w:val="22"/>
              </w:rPr>
              <w:t>5h09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F719EA" w:rsidTr="00F719EA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mécanisé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E601E">
              <w:rPr>
                <w:rFonts w:ascii="Calibri" w:hAnsi="Calibri" w:cs="Calibri"/>
                <w:color w:val="000000"/>
                <w:sz w:val="22"/>
                <w:szCs w:val="22"/>
              </w:rPr>
              <w:t>1h03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5D5D72" w:rsidRPr="00F719EA" w:rsidTr="00F719EA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Spray méthode (balayage de finition compris)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F719EA" w:rsidTr="00F719EA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Lustrage (balayage de finition compris)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F719EA" w:rsidTr="00F719EA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Vidage des corbeilles/cendriers et essuyage de mobilier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F719EA" w:rsidTr="00F719EA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Lessivage de conservation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F719EA" w:rsidTr="00F719EA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Entretien courant des sanitaires (sol compris)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8D14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0h30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F719EA" w:rsidTr="00F719EA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Entretien à fond des sanitaires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8D14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1h31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F719EA" w:rsidTr="00F719EA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Décapage au mouillé (y compris aspiration et rinçage)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F719EA" w:rsidTr="00F719EA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Décapage à sec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F719EA" w:rsidTr="00F719EA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Application de protection métallisation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F719EA" w:rsidTr="00F719EA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Vitrerie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F719EA" w:rsidTr="00F719EA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de l’encadrement des fenêtres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F719EA" w:rsidTr="00F719EA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Spray moquette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F719EA" w:rsidTr="00F719EA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Shampoing mousse sèche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F719EA" w:rsidTr="00F719EA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Shampoing au mouillé et aspiration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F719EA" w:rsidTr="00F719EA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Rotolavage</w:t>
            </w:r>
            <w:proofErr w:type="spellEnd"/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revêtement textile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F719EA" w:rsidTr="00F719EA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Injection extraction (surface dégagée)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F719EA" w:rsidTr="00F719EA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Injection extraction (surface encombrée)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F719EA" w:rsidTr="00F719EA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faïence murale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F719EA" w:rsidTr="00F719EA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Lavage à l’</w:t>
            </w:r>
            <w:proofErr w:type="spellStart"/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autolaveuse</w:t>
            </w:r>
            <w:proofErr w:type="spellEnd"/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(largeur de travail 0.50 m)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F719EA" w:rsidTr="00F719EA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Raclage du sol humide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F719EA" w:rsidTr="00F719EA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à sec (balai de 80 cm)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F719EA" w:rsidTr="00F719EA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Application de mousse (canon à mousse)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F719EA" w:rsidTr="00F719EA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Lavage/décapage à la haute pression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F719EA" w:rsidTr="00F719EA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à la haute pression 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F719EA" w:rsidTr="00F719EA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F719EA" w:rsidTr="00F719EA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F719EA" w:rsidTr="00F719EA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F719EA" w:rsidTr="00F719EA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CD2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SITE</w:t>
            </w:r>
          </w:p>
        </w:tc>
        <w:tc>
          <w:tcPr>
            <w:tcW w:w="5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CD2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R+8  4éme étage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3h58</w:t>
            </w: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6E601E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8h25</w:t>
            </w: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487B38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1h03</w:t>
            </w:r>
          </w:p>
        </w:tc>
      </w:tr>
      <w:tr w:rsidR="005D5D72" w:rsidRPr="00F719EA" w:rsidTr="00F719EA">
        <w:trPr>
          <w:gridAfter w:val="2"/>
          <w:wAfter w:w="374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CD2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F34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surface à entretenir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951 M²</w:t>
            </w:r>
          </w:p>
        </w:tc>
        <w:tc>
          <w:tcPr>
            <w:tcW w:w="9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213B03" w:rsidRDefault="00213B03" w:rsidP="00F719EA"/>
    <w:tbl>
      <w:tblPr>
        <w:tblW w:w="940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5336"/>
        <w:gridCol w:w="916"/>
        <w:gridCol w:w="1176"/>
        <w:gridCol w:w="956"/>
      </w:tblGrid>
      <w:tr w:rsidR="00F719E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Default="00F34FF8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Annexe 6</w:t>
            </w:r>
          </w:p>
          <w:p w:rsid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68480" behindDoc="0" locked="0" layoutInCell="1" allowOverlap="1" wp14:anchorId="43A053B1" wp14:editId="78B78DF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666750" cy="952500"/>
                  <wp:effectExtent l="0" t="0" r="0" b="0"/>
                  <wp:wrapNone/>
                  <wp:docPr id="14" name="Image 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951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0"/>
            </w:tblGrid>
            <w:tr w:rsidR="00F719EA" w:rsidRPr="00F719EA">
              <w:trPr>
                <w:trHeight w:val="300"/>
                <w:tblCellSpacing w:w="0" w:type="dxa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19EA" w:rsidRPr="00F719EA" w:rsidRDefault="00F719EA" w:rsidP="00F719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19E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19E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FICHE DE RENSEIGNEMENTS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DATE :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19E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19E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19E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cadence</w:t>
            </w: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prestations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719EA">
              <w:rPr>
                <w:rFonts w:ascii="Calibri" w:hAnsi="Calibri" w:cs="Calibri"/>
                <w:color w:val="000000"/>
                <w:sz w:val="16"/>
                <w:szCs w:val="16"/>
              </w:rPr>
              <w:t>journalier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719EA">
              <w:rPr>
                <w:rFonts w:ascii="Calibri" w:hAnsi="Calibri" w:cs="Calibri"/>
                <w:color w:val="000000"/>
                <w:sz w:val="16"/>
                <w:szCs w:val="16"/>
              </w:rPr>
              <w:t>hebdomadaire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719EA">
              <w:rPr>
                <w:rFonts w:ascii="Calibri" w:hAnsi="Calibri" w:cs="Calibri"/>
                <w:color w:val="000000"/>
                <w:sz w:val="16"/>
                <w:szCs w:val="16"/>
              </w:rPr>
              <w:t>mensuel</w:t>
            </w:r>
          </w:p>
        </w:tc>
      </w:tr>
      <w:tr w:rsidR="00F719E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m²/h</w:t>
            </w: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19EA" w:rsidRPr="00F719EA" w:rsidTr="00F719EA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Aspiration 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719E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humide (surface dégagée)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87B38">
              <w:rPr>
                <w:rFonts w:ascii="Calibri" w:hAnsi="Calibri" w:cs="Calibri"/>
                <w:color w:val="000000"/>
                <w:sz w:val="22"/>
                <w:szCs w:val="22"/>
              </w:rPr>
              <w:t>0h40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719E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humide (surface encombrée)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87B38">
              <w:rPr>
                <w:rFonts w:ascii="Calibri" w:hAnsi="Calibri" w:cs="Calibri"/>
                <w:color w:val="000000"/>
                <w:sz w:val="22"/>
                <w:szCs w:val="22"/>
              </w:rPr>
              <w:t>2h14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719E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manuel (surface dégagée)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487B38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1h20</w:t>
            </w:r>
            <w:r w:rsidR="00F719EA"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719E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manuel (surface encombrée)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487B38">
              <w:rPr>
                <w:rFonts w:ascii="Calibri" w:hAnsi="Calibri" w:cs="Calibri"/>
                <w:color w:val="000000"/>
                <w:sz w:val="22"/>
                <w:szCs w:val="22"/>
              </w:rPr>
              <w:t>5h10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719E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mécanisé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E601E">
              <w:rPr>
                <w:rFonts w:ascii="Calibri" w:hAnsi="Calibri" w:cs="Calibri"/>
                <w:color w:val="000000"/>
                <w:sz w:val="22"/>
                <w:szCs w:val="22"/>
              </w:rPr>
              <w:t>1h40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19E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Spray méthode (balayage de finition compris)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719E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Lustrage (balayage de finition compris)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719E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Vidage des corbeilles/cendriers et essuyage de mobilier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719E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Lessivage de conservation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Entretien courant des sanitaires (sol compris)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8D14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0h30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Entretien à fond des sanitaires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8D14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1h31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Décapage au mouillé (y compris aspiration et rinçage)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Décapage à sec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Application de protection métallisation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Vitrerie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de l’encadrement des fenêtres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Spray moquette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Shampoing mousse sèche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Shampoing au mouillé et aspiration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Rotolavage</w:t>
            </w:r>
            <w:proofErr w:type="spellEnd"/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revêtement textile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Injection extraction (surface dégagée)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Injection extraction (surface encombrée)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faïence murale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Lavage à l’</w:t>
            </w:r>
            <w:proofErr w:type="spellStart"/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autolaveuse</w:t>
            </w:r>
            <w:proofErr w:type="spellEnd"/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(largeur de travail 0.50 m)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Raclage du sol humide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à sec (balai de 80 cm)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Application de mousse (canon à mousse)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Lavage/décapage à la haute pression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à la haute pression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CD2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SITE</w:t>
            </w: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CD2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R+8  5éme étage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487B38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4h01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6E601E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9h04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487B38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1h40</w:t>
            </w:r>
          </w:p>
        </w:tc>
      </w:tr>
      <w:tr w:rsidR="005D5D72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CD2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F34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surface à entretenir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964 M²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F719EA" w:rsidRDefault="00F719EA" w:rsidP="00F719EA"/>
    <w:p w:rsidR="00F719EA" w:rsidRDefault="00F34FF8" w:rsidP="00F719EA">
      <w:r>
        <w:lastRenderedPageBreak/>
        <w:t>Annexe 7</w:t>
      </w:r>
    </w:p>
    <w:p w:rsidR="00F719EA" w:rsidRDefault="00F719EA" w:rsidP="00F719EA"/>
    <w:tbl>
      <w:tblPr>
        <w:tblW w:w="940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5336"/>
        <w:gridCol w:w="916"/>
        <w:gridCol w:w="1176"/>
        <w:gridCol w:w="956"/>
      </w:tblGrid>
      <w:tr w:rsidR="00F719E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70528" behindDoc="0" locked="0" layoutInCell="1" allowOverlap="1" wp14:anchorId="3BEC8AB5" wp14:editId="7C92084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666750" cy="952500"/>
                  <wp:effectExtent l="0" t="0" r="0" b="0"/>
                  <wp:wrapNone/>
                  <wp:docPr id="16" name="Image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951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0"/>
            </w:tblGrid>
            <w:tr w:rsidR="00F719EA" w:rsidRPr="00F719EA">
              <w:trPr>
                <w:trHeight w:val="300"/>
                <w:tblCellSpacing w:w="0" w:type="dxa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19EA" w:rsidRPr="00F719EA" w:rsidRDefault="00F719EA" w:rsidP="00F719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19E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19E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FICHE DE RENSEIGNEMENTS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DATE :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19E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19E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19E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cadence</w:t>
            </w: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prestations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719EA">
              <w:rPr>
                <w:rFonts w:ascii="Calibri" w:hAnsi="Calibri" w:cs="Calibri"/>
                <w:color w:val="000000"/>
                <w:sz w:val="16"/>
                <w:szCs w:val="16"/>
              </w:rPr>
              <w:t>journalier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719EA">
              <w:rPr>
                <w:rFonts w:ascii="Calibri" w:hAnsi="Calibri" w:cs="Calibri"/>
                <w:color w:val="000000"/>
                <w:sz w:val="16"/>
                <w:szCs w:val="16"/>
              </w:rPr>
              <w:t>hebdomadaire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719EA">
              <w:rPr>
                <w:rFonts w:ascii="Calibri" w:hAnsi="Calibri" w:cs="Calibri"/>
                <w:color w:val="000000"/>
                <w:sz w:val="16"/>
                <w:szCs w:val="16"/>
              </w:rPr>
              <w:t>mensuel</w:t>
            </w:r>
          </w:p>
        </w:tc>
      </w:tr>
      <w:tr w:rsidR="00F719E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m²/h</w:t>
            </w: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19EA" w:rsidRPr="00F719EA" w:rsidTr="00F719EA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Aspiration 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158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humide (surface dégagée)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8D14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0h40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158A" w:rsidRPr="00F719EA" w:rsidTr="001C158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humide (surface encombrée)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8D14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8D14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2h17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158A" w:rsidRPr="00F719EA" w:rsidTr="001C158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manuel (surface dégagée)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8D14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1h20</w:t>
            </w: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8D14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158A" w:rsidRPr="00F719EA" w:rsidTr="001C158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manuel (surface encombrée)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C158A" w:rsidRPr="00F719EA" w:rsidRDefault="001C158A" w:rsidP="008D14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5h18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158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mécanisé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E601E">
              <w:rPr>
                <w:rFonts w:ascii="Calibri" w:hAnsi="Calibri" w:cs="Calibri"/>
                <w:color w:val="000000"/>
                <w:sz w:val="22"/>
                <w:szCs w:val="22"/>
              </w:rPr>
              <w:t>1h40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158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Spray méthode (balayage de finition compris)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158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Lustrage (balayage de finition compris)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158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Vidage des corbeilles/cendriers et essuyage de mobilier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158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Lessivage de conservation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158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Entretien courant des sanitaires (sol compris)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D92F63" w:rsidRDefault="001C158A" w:rsidP="008D14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0h30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158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Entretien à fond des sanitaires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D92F63" w:rsidRDefault="001C158A" w:rsidP="008D14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1h31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158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Décapage au mouillé (y compris aspiration et rinçage)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158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Décapage à sec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158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Application de protection métallisation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158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Vitrerie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158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de l’encadrement des fenêtres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158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Spray moquette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158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Shampoing mousse sèche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158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Shampoing au mouillé et aspiration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158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Rotolavage</w:t>
            </w:r>
            <w:proofErr w:type="spellEnd"/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revêtement textile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158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Injection extraction (surface dégagée)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158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Injection extraction (surface encombrée)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158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faïence murale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158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Lavage à l’</w:t>
            </w:r>
            <w:proofErr w:type="spellStart"/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autolaveuse</w:t>
            </w:r>
            <w:proofErr w:type="spellEnd"/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(largeur de travail 0.50 m)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158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Raclage du sol humide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158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à sec (balai de 80 cm)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158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Application de mousse (canon à mousse)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158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Lavage/décapage à la haute pression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158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à la haute pression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158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158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158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158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4h01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58A" w:rsidRPr="00F719EA" w:rsidRDefault="006E601E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9h15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1h40</w:t>
            </w:r>
          </w:p>
        </w:tc>
      </w:tr>
      <w:tr w:rsidR="001C158A" w:rsidRPr="00D92F63" w:rsidTr="00F719EA">
        <w:trPr>
          <w:gridAfter w:val="3"/>
          <w:wAfter w:w="3048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58A" w:rsidRPr="00D92F63" w:rsidRDefault="001C158A" w:rsidP="00CD2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SITE</w:t>
            </w: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58A" w:rsidRPr="00D92F63" w:rsidRDefault="001C158A" w:rsidP="00CD2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R+8  6éme étage</w:t>
            </w:r>
          </w:p>
        </w:tc>
      </w:tr>
      <w:tr w:rsidR="001C158A" w:rsidRPr="00D92F63" w:rsidTr="00F719EA">
        <w:trPr>
          <w:gridAfter w:val="3"/>
          <w:wAfter w:w="3048" w:type="dxa"/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58A" w:rsidRPr="00D92F63" w:rsidRDefault="001C158A" w:rsidP="00CD2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58A" w:rsidRPr="00D92F63" w:rsidRDefault="001C158A" w:rsidP="00F34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surface à entretenir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981 M²</w:t>
            </w:r>
          </w:p>
        </w:tc>
      </w:tr>
    </w:tbl>
    <w:p w:rsidR="00F719EA" w:rsidRDefault="00F34FF8" w:rsidP="00F719EA">
      <w:r>
        <w:lastRenderedPageBreak/>
        <w:t>Annexe 8</w:t>
      </w:r>
    </w:p>
    <w:p w:rsidR="00F719EA" w:rsidRDefault="00F719EA" w:rsidP="00F719EA"/>
    <w:tbl>
      <w:tblPr>
        <w:tblW w:w="940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5336"/>
        <w:gridCol w:w="916"/>
        <w:gridCol w:w="1176"/>
        <w:gridCol w:w="956"/>
      </w:tblGrid>
      <w:tr w:rsidR="00F719E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72576" behindDoc="0" locked="0" layoutInCell="1" allowOverlap="1" wp14:anchorId="75A363AE" wp14:editId="1833F3A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666750" cy="952500"/>
                  <wp:effectExtent l="0" t="0" r="0" b="0"/>
                  <wp:wrapNone/>
                  <wp:docPr id="17" name="Imag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951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0"/>
            </w:tblGrid>
            <w:tr w:rsidR="00F719EA" w:rsidRPr="00F719EA">
              <w:trPr>
                <w:trHeight w:val="300"/>
                <w:tblCellSpacing w:w="0" w:type="dxa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19EA" w:rsidRPr="00F719EA" w:rsidRDefault="00F719EA" w:rsidP="00F719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19E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19E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FICHE DE RENSEIGNEMENTS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DATE :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19E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19E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19E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cadence</w:t>
            </w: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prestations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719EA">
              <w:rPr>
                <w:rFonts w:ascii="Calibri" w:hAnsi="Calibri" w:cs="Calibri"/>
                <w:color w:val="000000"/>
                <w:sz w:val="16"/>
                <w:szCs w:val="16"/>
              </w:rPr>
              <w:t>journalier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719EA">
              <w:rPr>
                <w:rFonts w:ascii="Calibri" w:hAnsi="Calibri" w:cs="Calibri"/>
                <w:color w:val="000000"/>
                <w:sz w:val="16"/>
                <w:szCs w:val="16"/>
              </w:rPr>
              <w:t>hebdomadaire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719EA">
              <w:rPr>
                <w:rFonts w:ascii="Calibri" w:hAnsi="Calibri" w:cs="Calibri"/>
                <w:color w:val="000000"/>
                <w:sz w:val="16"/>
                <w:szCs w:val="16"/>
              </w:rPr>
              <w:t>mensuel</w:t>
            </w:r>
          </w:p>
        </w:tc>
      </w:tr>
      <w:tr w:rsidR="00F719E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m²/h</w:t>
            </w: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19EA" w:rsidRPr="00F719EA" w:rsidTr="00F719EA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Aspiration 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158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humide (surface dégagée)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D92F63" w:rsidRDefault="001C158A" w:rsidP="008D14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0h41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158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humide (surface encombrée)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D92F63" w:rsidRDefault="001C158A" w:rsidP="008D14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8D14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2h14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158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manuel (surface dégagée)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D92F63" w:rsidRDefault="001C158A" w:rsidP="008D14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1h22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8D14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158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manuel (surface encombrée)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8D14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5h10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158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mécanisé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E601E">
              <w:rPr>
                <w:rFonts w:ascii="Calibri" w:hAnsi="Calibri" w:cs="Calibri"/>
                <w:color w:val="000000"/>
                <w:sz w:val="22"/>
                <w:szCs w:val="22"/>
              </w:rPr>
              <w:t>1h43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158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Spray méthode (balayage de finition compris)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158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Lustrage (balayage de finition compris)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158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Vidage des corbeilles/cendriers et essuyage de mobilier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158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Lessivage de conservation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158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Entretien courant des sanitaires (sol compris)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D92F63" w:rsidRDefault="001C158A" w:rsidP="008D14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0h30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158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Entretien à fond des sanitaires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D92F63" w:rsidRDefault="001C158A" w:rsidP="008D14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1h31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158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Décapage au mouillé (y compris aspiration et rinçage)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158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Décapage à sec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158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Application de protection métallisation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158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Vitrerie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158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de l’encadrement des fenêtres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158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Spray moquette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158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Shampoing mousse sèche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158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Shampoing au mouillé et aspiration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158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Rotolavage</w:t>
            </w:r>
            <w:proofErr w:type="spellEnd"/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revêtement textile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158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Injection extraction (surface dégagée)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158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Injection extraction (surface encombrée)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158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faïence murale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158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Lavage à l’</w:t>
            </w:r>
            <w:proofErr w:type="spellStart"/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autolaveuse</w:t>
            </w:r>
            <w:proofErr w:type="spellEnd"/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(largeur de travail 0.50 m)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158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Raclage du sol humide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158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à sec (balai de 80 cm)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158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Application de mousse (canon à mousse)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158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Lavage/décapage à la haute pression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158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à la haute pression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158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158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158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1C158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4h04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58A" w:rsidRPr="00F719EA" w:rsidRDefault="006E601E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9h07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1h43</w:t>
            </w:r>
          </w:p>
        </w:tc>
      </w:tr>
      <w:tr w:rsidR="001C158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158A" w:rsidRPr="00D92F63" w:rsidRDefault="001C158A" w:rsidP="00CD2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SITE</w:t>
            </w: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158A" w:rsidRPr="00D92F63" w:rsidRDefault="001C158A" w:rsidP="00CD2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R+8  7éme étage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158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158A" w:rsidRPr="00D92F63" w:rsidRDefault="001C158A" w:rsidP="00CD2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158A" w:rsidRPr="00D92F63" w:rsidRDefault="001C158A" w:rsidP="00F34FF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surface à entretenir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970 M²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C158A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F719EA" w:rsidRDefault="00F34FF8" w:rsidP="00F719EA">
      <w:r>
        <w:lastRenderedPageBreak/>
        <w:t>Annexe 9</w:t>
      </w:r>
    </w:p>
    <w:p w:rsidR="00F719EA" w:rsidRDefault="00F719EA" w:rsidP="00F719EA"/>
    <w:tbl>
      <w:tblPr>
        <w:tblW w:w="940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5336"/>
        <w:gridCol w:w="916"/>
        <w:gridCol w:w="1176"/>
        <w:gridCol w:w="956"/>
      </w:tblGrid>
      <w:tr w:rsidR="00F719E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color w:val="000000"/>
                <w:sz w:val="22"/>
                <w:szCs w:val="22"/>
              </w:rPr>
              <w:drawing>
                <wp:anchor distT="0" distB="0" distL="114300" distR="114300" simplePos="0" relativeHeight="251674624" behindDoc="0" locked="0" layoutInCell="1" allowOverlap="1" wp14:anchorId="6DA40105" wp14:editId="47C81AC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666750" cy="952500"/>
                  <wp:effectExtent l="0" t="0" r="0" b="0"/>
                  <wp:wrapNone/>
                  <wp:docPr id="18" name="Image 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6750" cy="951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80"/>
            </w:tblGrid>
            <w:tr w:rsidR="00F719EA" w:rsidRPr="00F719EA">
              <w:trPr>
                <w:trHeight w:val="300"/>
                <w:tblCellSpacing w:w="0" w:type="dxa"/>
              </w:trPr>
              <w:tc>
                <w:tcPr>
                  <w:tcW w:w="8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719EA" w:rsidRPr="00F719EA" w:rsidRDefault="00F719EA" w:rsidP="00F719EA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19E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19E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FICHE DE RENSEIGNEMENTS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DATE : 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19E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19E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19E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cadence</w:t>
            </w: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prestations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719EA">
              <w:rPr>
                <w:rFonts w:ascii="Calibri" w:hAnsi="Calibri" w:cs="Calibri"/>
                <w:color w:val="000000"/>
                <w:sz w:val="16"/>
                <w:szCs w:val="16"/>
              </w:rPr>
              <w:t>journalier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719EA">
              <w:rPr>
                <w:rFonts w:ascii="Calibri" w:hAnsi="Calibri" w:cs="Calibri"/>
                <w:color w:val="000000"/>
                <w:sz w:val="16"/>
                <w:szCs w:val="16"/>
              </w:rPr>
              <w:t>hebdomadaire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F719EA">
              <w:rPr>
                <w:rFonts w:ascii="Calibri" w:hAnsi="Calibri" w:cs="Calibri"/>
                <w:color w:val="000000"/>
                <w:sz w:val="16"/>
                <w:szCs w:val="16"/>
              </w:rPr>
              <w:t>mensuel</w:t>
            </w:r>
          </w:p>
        </w:tc>
      </w:tr>
      <w:tr w:rsidR="00F719E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m²/h</w:t>
            </w: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19EA" w:rsidRPr="00F719EA" w:rsidTr="00F719EA">
        <w:trPr>
          <w:trHeight w:val="30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3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Aspiration </w:t>
            </w:r>
          </w:p>
        </w:tc>
        <w:tc>
          <w:tcPr>
            <w:tcW w:w="9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719E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humide (surface dégagée)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1C158A">
              <w:rPr>
                <w:rFonts w:ascii="Calibri" w:hAnsi="Calibri" w:cs="Calibri"/>
                <w:color w:val="000000"/>
                <w:sz w:val="22"/>
                <w:szCs w:val="22"/>
              </w:rPr>
              <w:t>0h38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719E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humide (surface encombrée)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1C158A">
              <w:rPr>
                <w:rFonts w:ascii="Calibri" w:hAnsi="Calibri" w:cs="Calibri"/>
                <w:color w:val="000000"/>
                <w:sz w:val="22"/>
                <w:szCs w:val="22"/>
              </w:rPr>
              <w:t>2h16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719E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manuel (surface dégagée)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1C158A">
              <w:rPr>
                <w:rFonts w:ascii="Calibri" w:hAnsi="Calibri" w:cs="Calibri"/>
                <w:color w:val="000000"/>
                <w:sz w:val="22"/>
                <w:szCs w:val="22"/>
              </w:rPr>
              <w:t>1h16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719E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130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manuel (surface encombrée)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1C158A">
              <w:rPr>
                <w:rFonts w:ascii="Calibri" w:hAnsi="Calibri" w:cs="Calibri"/>
                <w:color w:val="000000"/>
                <w:sz w:val="22"/>
                <w:szCs w:val="22"/>
              </w:rPr>
              <w:t>5h15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719E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mécanisé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  <w:r w:rsidR="006E601E">
              <w:rPr>
                <w:rFonts w:ascii="Calibri" w:hAnsi="Calibri" w:cs="Calibri"/>
                <w:color w:val="000000"/>
                <w:sz w:val="22"/>
                <w:szCs w:val="22"/>
              </w:rPr>
              <w:t>1h34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F719E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Spray méthode (balayage de finition compris)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719E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Lustrage (balayage de finition compris)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719E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Vidage des corbeilles/cendriers et essuyage de mobilier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F719EA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Lessivage de conservation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19EA" w:rsidRPr="00F719EA" w:rsidRDefault="00F719E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Entretien courant des sanitaires (sol compris)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8D14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0h30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Entretien à fond des sanitaires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8D14DF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1h31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40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Décapage au mouillé (y compris aspiration et rinçage)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Décapage à sec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Application de protection métallisation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Vitrerie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de l’encadrement des fenêtres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Spray moquette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Shampoing mousse sèche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Shampoing au mouillé et aspiration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Rotolavage</w:t>
            </w:r>
            <w:proofErr w:type="spellEnd"/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revêtement textile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70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Injection extraction (surface dégagée)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Injection extraction (surface encombrée)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faïence murale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600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Lavage à l’</w:t>
            </w:r>
            <w:proofErr w:type="spellStart"/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autolaveuse</w:t>
            </w:r>
            <w:proofErr w:type="spellEnd"/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(largeur de travail 0.50 m)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250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Raclage du sol humide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Balayage à sec (balai de 80 cm)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700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Application de mousse (canon à mousse)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Lavage/décapage à la haute pression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Lavage à la haute pression 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5D72" w:rsidRPr="00F719EA" w:rsidRDefault="005D5D72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719E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D5D72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CD2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SITE</w:t>
            </w: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D92F63" w:rsidRDefault="005D5D72" w:rsidP="00CD2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R+8  8éme étage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6310A3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3h55</w:t>
            </w: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6E601E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9h06</w:t>
            </w: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5D72" w:rsidRPr="00F719EA" w:rsidRDefault="001C158A" w:rsidP="00F719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1h34</w:t>
            </w:r>
          </w:p>
        </w:tc>
      </w:tr>
      <w:tr w:rsidR="005D5D72" w:rsidRPr="00F719EA" w:rsidTr="00F719EA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5D72" w:rsidRPr="00D92F63" w:rsidRDefault="005D5D72" w:rsidP="00CD2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5D72" w:rsidRPr="00D92F63" w:rsidRDefault="005D5D72" w:rsidP="00CD2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92F63">
              <w:rPr>
                <w:rFonts w:ascii="Calibri" w:hAnsi="Calibri" w:cs="Calibri"/>
                <w:color w:val="000000"/>
                <w:sz w:val="22"/>
                <w:szCs w:val="22"/>
              </w:rPr>
              <w:t>surface à entretenir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961 M²</w:t>
            </w:r>
          </w:p>
        </w:tc>
        <w:tc>
          <w:tcPr>
            <w:tcW w:w="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5D72" w:rsidRPr="00F719EA" w:rsidRDefault="005D5D72" w:rsidP="00CD2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5D72" w:rsidRPr="00F719EA" w:rsidRDefault="005D5D72" w:rsidP="00CD2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D5D72" w:rsidRPr="00F719EA" w:rsidRDefault="005D5D72" w:rsidP="00CD2CC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F719EA" w:rsidRDefault="00F719EA" w:rsidP="00F34FF8"/>
    <w:sectPr w:rsidR="00F719EA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26D0" w:rsidRDefault="00C126D0" w:rsidP="00D2448D">
      <w:r>
        <w:separator/>
      </w:r>
    </w:p>
  </w:endnote>
  <w:endnote w:type="continuationSeparator" w:id="0">
    <w:p w:rsidR="00C126D0" w:rsidRDefault="00C126D0" w:rsidP="00D24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26D0" w:rsidRDefault="00C126D0" w:rsidP="00D2448D">
      <w:r>
        <w:separator/>
      </w:r>
    </w:p>
  </w:footnote>
  <w:footnote w:type="continuationSeparator" w:id="0">
    <w:p w:rsidR="00C126D0" w:rsidRDefault="00C126D0" w:rsidP="00D24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2E4B"/>
    <w:multiLevelType w:val="hybridMultilevel"/>
    <w:tmpl w:val="4A1A4D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02B"/>
    <w:rsid w:val="0000745F"/>
    <w:rsid w:val="00072E27"/>
    <w:rsid w:val="00086050"/>
    <w:rsid w:val="00135D19"/>
    <w:rsid w:val="001C158A"/>
    <w:rsid w:val="00213B03"/>
    <w:rsid w:val="002539D4"/>
    <w:rsid w:val="0029302B"/>
    <w:rsid w:val="003965C9"/>
    <w:rsid w:val="00470818"/>
    <w:rsid w:val="00487B38"/>
    <w:rsid w:val="004C5BAD"/>
    <w:rsid w:val="005D5D72"/>
    <w:rsid w:val="005F7313"/>
    <w:rsid w:val="006310A3"/>
    <w:rsid w:val="006E601E"/>
    <w:rsid w:val="007D4F50"/>
    <w:rsid w:val="008D14DF"/>
    <w:rsid w:val="00B366B5"/>
    <w:rsid w:val="00C126D0"/>
    <w:rsid w:val="00C26115"/>
    <w:rsid w:val="00CD2CC0"/>
    <w:rsid w:val="00D2448D"/>
    <w:rsid w:val="00D405BD"/>
    <w:rsid w:val="00D76947"/>
    <w:rsid w:val="00D92F63"/>
    <w:rsid w:val="00DA69D1"/>
    <w:rsid w:val="00E232B8"/>
    <w:rsid w:val="00E43F5D"/>
    <w:rsid w:val="00E910BC"/>
    <w:rsid w:val="00EE7EAF"/>
    <w:rsid w:val="00F34FF8"/>
    <w:rsid w:val="00F719EA"/>
    <w:rsid w:val="00FB7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930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302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C5BA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244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2448D"/>
  </w:style>
  <w:style w:type="paragraph" w:styleId="Pieddepage">
    <w:name w:val="footer"/>
    <w:basedOn w:val="Normal"/>
    <w:link w:val="PieddepageCar"/>
    <w:uiPriority w:val="99"/>
    <w:unhideWhenUsed/>
    <w:rsid w:val="00D244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244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9302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302B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C5BA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D2448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2448D"/>
  </w:style>
  <w:style w:type="paragraph" w:styleId="Pieddepage">
    <w:name w:val="footer"/>
    <w:basedOn w:val="Normal"/>
    <w:link w:val="PieddepageCar"/>
    <w:uiPriority w:val="99"/>
    <w:unhideWhenUsed/>
    <w:rsid w:val="00D2448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24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206C2345.dotm</Template>
  <TotalTime>846</TotalTime>
  <Pages>11</Pages>
  <Words>2630</Words>
  <Characters>14468</Characters>
  <Application>Microsoft Office Word</Application>
  <DocSecurity>0</DocSecurity>
  <Lines>120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Lille Metropole</Company>
  <LinksUpToDate>false</LinksUpToDate>
  <CharactersWithSpaces>17064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VANDENBOSSCHE Régis</dc:creator>
  <cp:lastModifiedBy>VANDENBOSSCHE Régis</cp:lastModifiedBy>
  <cp:revision>12</cp:revision>
  <cp:lastPrinted>2017-01-13T13:16:00Z</cp:lastPrinted>
  <dcterms:created xsi:type="dcterms:W3CDTF">2017-01-11T13:23:00Z</dcterms:created>
  <dcterms:modified xsi:type="dcterms:W3CDTF">2017-02-13T12:20:00Z</dcterms:modified>
</cp:coreProperties>
</file>